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7DB7" w14:textId="77777777" w:rsidR="00E821B5" w:rsidRDefault="00E821B5" w:rsidP="00E821B5">
      <w:bookmarkStart w:id="0" w:name="_Toc458071803"/>
      <w:r>
        <w:t>Cours interentreprises, bloc 4</w:t>
      </w:r>
    </w:p>
    <w:p w14:paraId="090EC14E" w14:textId="0F7B0908" w:rsidR="00E821B5" w:rsidRDefault="00E821B5" w:rsidP="00E821B5">
      <w:r>
        <w:t>Journée de présence 10 – situation de travail 1 : « Travailler et évoluer avec habileté et professionnalisme au sein de mon entreprise et dans ma fonction »</w:t>
      </w:r>
    </w:p>
    <w:bookmarkEnd w:id="0"/>
    <w:p w14:paraId="6EC03411" w14:textId="56D4AB10" w:rsidR="00DA6088" w:rsidRDefault="006303B8" w:rsidP="00C5318F">
      <w:pPr>
        <w:pStyle w:val="Titre"/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1" wp14:anchorId="03CAEEC2" wp14:editId="2373AFC7">
            <wp:simplePos x="0" y="0"/>
            <wp:positionH relativeFrom="page">
              <wp:posOffset>1022350</wp:posOffset>
            </wp:positionH>
            <wp:positionV relativeFrom="paragraph">
              <wp:posOffset>159385</wp:posOffset>
            </wp:positionV>
            <wp:extent cx="9020175" cy="5546090"/>
            <wp:effectExtent l="76200" t="0" r="66675" b="0"/>
            <wp:wrapNone/>
            <wp:docPr id="879590066" name="Diagramm 8795900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Organigramme</w:t>
      </w:r>
    </w:p>
    <w:p w14:paraId="5E9A6D4E" w14:textId="38A8EC9B" w:rsidR="00DA6088" w:rsidRDefault="00D902ED" w:rsidP="002D4165">
      <w:pPr>
        <w:pStyle w:val="Sous-titre"/>
      </w:pPr>
      <w:r>
        <w:t>Mini Cases</w:t>
      </w:r>
    </w:p>
    <w:p w14:paraId="6560305C" w14:textId="77777777" w:rsidR="00DA6088" w:rsidRDefault="00DA6088" w:rsidP="00DA6088">
      <w:pPr>
        <w:rPr>
          <w:rFonts w:asciiTheme="minorHAnsi" w:hAnsiTheme="minorHAnsi"/>
        </w:rPr>
      </w:pPr>
    </w:p>
    <w:p w14:paraId="7514E295" w14:textId="04B1349E" w:rsidR="00D902ED" w:rsidRDefault="00D902ED" w:rsidP="00DA6088">
      <w:pPr>
        <w:rPr>
          <w:rFonts w:asciiTheme="minorHAnsi" w:hAnsiTheme="minorHAnsi"/>
        </w:rPr>
      </w:pPr>
    </w:p>
    <w:sectPr w:rsidR="00D902ED" w:rsidSect="006303B8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8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8742" w14:textId="77777777" w:rsidR="00220264" w:rsidRDefault="00220264" w:rsidP="005F2991">
      <w:r>
        <w:separator/>
      </w:r>
    </w:p>
  </w:endnote>
  <w:endnote w:type="continuationSeparator" w:id="0">
    <w:p w14:paraId="7291FE59" w14:textId="77777777" w:rsidR="00220264" w:rsidRDefault="00220264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A152" w14:textId="77777777" w:rsidR="0024762B" w:rsidRDefault="0024762B" w:rsidP="0024762B">
    <w:pPr>
      <w:pStyle w:val="Pieddepage"/>
    </w:pPr>
    <w:r>
      <w:t>Employée de commerce CFC/Employé de commerce CFC </w:t>
    </w:r>
    <w:proofErr w:type="spellStart"/>
    <w:r>
      <w:t>FIEn</w:t>
    </w:r>
    <w:proofErr w:type="spellEnd"/>
  </w:p>
  <w:p w14:paraId="7B80C9C3" w14:textId="347B9E88" w:rsidR="0024762B" w:rsidRPr="00EC43E7" w:rsidRDefault="006573D0" w:rsidP="0024762B">
    <w:pPr>
      <w:pStyle w:val="Pieddepage"/>
      <w:rPr>
        <w:lang w:val="de-DE"/>
      </w:rPr>
    </w:pPr>
    <w:r w:rsidRPr="00EC43E7">
      <w:rPr>
        <w:lang w:val="de-DE"/>
      </w:rPr>
      <w:t xml:space="preserve">© Branche « Öffentliche Verwaltung/Administration </w:t>
    </w:r>
    <w:proofErr w:type="spellStart"/>
    <w:r w:rsidRPr="00EC43E7">
      <w:rPr>
        <w:lang w:val="de-DE"/>
      </w:rPr>
      <w:t>publique</w:t>
    </w:r>
    <w:proofErr w:type="spellEnd"/>
    <w:r w:rsidRPr="00EC43E7">
      <w:rPr>
        <w:lang w:val="de-DE"/>
      </w:rPr>
      <w:t>/</w:t>
    </w:r>
    <w:proofErr w:type="spellStart"/>
    <w:r w:rsidRPr="00EC43E7">
      <w:rPr>
        <w:lang w:val="de-DE"/>
      </w:rPr>
      <w:t>Amministrazione</w:t>
    </w:r>
    <w:proofErr w:type="spellEnd"/>
    <w:r w:rsidRPr="00EC43E7">
      <w:rPr>
        <w:lang w:val="de-DE"/>
      </w:rPr>
      <w:t xml:space="preserve"> </w:t>
    </w:r>
    <w:proofErr w:type="spellStart"/>
    <w:r w:rsidRPr="00EC43E7">
      <w:rPr>
        <w:lang w:val="de-DE"/>
      </w:rPr>
      <w:t>pubblica</w:t>
    </w:r>
    <w:proofErr w:type="spellEnd"/>
    <w:r w:rsidRPr="00EC43E7">
      <w:rPr>
        <w:lang w:val="de-DE"/>
      </w:rPr>
      <w:t xml:space="preserve"> »     </w:t>
    </w:r>
    <w:r w:rsidRPr="00EC43E7">
      <w:rPr>
        <w:lang w:val="de-DE"/>
      </w:rPr>
      <w:tab/>
      <w:t>Page </w:t>
    </w:r>
    <w:r w:rsidR="0024762B">
      <w:fldChar w:fldCharType="begin"/>
    </w:r>
    <w:r w:rsidR="0024762B" w:rsidRPr="00EC43E7">
      <w:rPr>
        <w:lang w:val="de-DE"/>
      </w:rPr>
      <w:instrText>PAGE   \* MERGEFORMAT</w:instrText>
    </w:r>
    <w:r w:rsidR="0024762B">
      <w:fldChar w:fldCharType="separate"/>
    </w:r>
    <w:r w:rsidR="0024762B" w:rsidRPr="00EC43E7">
      <w:rPr>
        <w:lang w:val="de-DE"/>
      </w:rPr>
      <w:t>1</w:t>
    </w:r>
    <w:r w:rsidR="0024762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B1E4" w14:textId="77777777" w:rsidR="001D5E79" w:rsidRPr="00EC43E7" w:rsidRDefault="00C53A6B" w:rsidP="00C013DE">
    <w:pPr>
      <w:pStyle w:val="Pieddepage"/>
      <w:rPr>
        <w:sz w:val="16"/>
        <w:lang w:val="de-DE"/>
      </w:rPr>
    </w:pPr>
    <w:r w:rsidRPr="00EC43E7">
      <w:rPr>
        <w:sz w:val="16"/>
        <w:lang w:val="de-DE"/>
      </w:rPr>
      <w:t>00_00</w:t>
    </w:r>
    <w:r w:rsidRPr="00EC43E7">
      <w:rPr>
        <w:sz w:val="16"/>
        <w:lang w:val="de-DE"/>
      </w:rPr>
      <w:tab/>
      <w:t xml:space="preserve">Branche Öffentliche Verwaltung/Administration </w:t>
    </w:r>
    <w:proofErr w:type="spellStart"/>
    <w:r w:rsidRPr="00EC43E7">
      <w:rPr>
        <w:sz w:val="16"/>
        <w:lang w:val="de-DE"/>
      </w:rPr>
      <w:t>publique</w:t>
    </w:r>
    <w:proofErr w:type="spellEnd"/>
    <w:r w:rsidRPr="00EC43E7">
      <w:rPr>
        <w:sz w:val="16"/>
        <w:lang w:val="de-DE"/>
      </w:rPr>
      <w:t>/</w:t>
    </w:r>
    <w:proofErr w:type="spellStart"/>
    <w:r w:rsidRPr="00EC43E7">
      <w:rPr>
        <w:sz w:val="16"/>
        <w:lang w:val="de-DE"/>
      </w:rPr>
      <w:t>Amministrazione</w:t>
    </w:r>
    <w:proofErr w:type="spellEnd"/>
    <w:r w:rsidRPr="00EC43E7">
      <w:rPr>
        <w:sz w:val="16"/>
        <w:lang w:val="de-DE"/>
      </w:rPr>
      <w:t xml:space="preserve"> </w:t>
    </w:r>
    <w:proofErr w:type="spellStart"/>
    <w:r w:rsidRPr="00EC43E7">
      <w:rPr>
        <w:sz w:val="16"/>
        <w:lang w:val="de-DE"/>
      </w:rPr>
      <w:t>pubblica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07530" w14:textId="77777777" w:rsidR="00220264" w:rsidRDefault="00220264" w:rsidP="005F2991">
      <w:r>
        <w:separator/>
      </w:r>
    </w:p>
  </w:footnote>
  <w:footnote w:type="continuationSeparator" w:id="0">
    <w:p w14:paraId="5D4436F0" w14:textId="77777777" w:rsidR="00220264" w:rsidRDefault="00220264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D619" w14:textId="3C74A76A" w:rsidR="0024762B" w:rsidRPr="00132897" w:rsidRDefault="00132897" w:rsidP="00132897">
    <w:pPr>
      <w:pStyle w:val="En-tte"/>
      <w:widowControl/>
      <w:overflowPunct/>
      <w:autoSpaceDE/>
      <w:autoSpaceDN/>
      <w:adjustRightInd/>
      <w:textAlignment w:val="auto"/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</w:pPr>
    <w:r w:rsidRPr="00132897">
      <w:rPr>
        <w:rFonts w:asciiTheme="minorHAnsi" w:hAnsiTheme="minorHAnsi" w:cstheme="minorHAnsi"/>
        <w:i/>
        <w:iCs/>
        <w:noProof/>
        <w:kern w:val="2"/>
        <w:sz w:val="22"/>
        <w:szCs w:val="22"/>
        <w14:ligatures w14:val="standardContextual"/>
      </w:rPr>
      <w:drawing>
        <wp:anchor distT="0" distB="0" distL="114300" distR="114300" simplePos="0" relativeHeight="251659264" behindDoc="1" locked="0" layoutInCell="1" allowOverlap="1" wp14:anchorId="196FB49F" wp14:editId="3A5AC88F">
          <wp:simplePos x="0" y="0"/>
          <wp:positionH relativeFrom="margin">
            <wp:posOffset>7924800</wp:posOffset>
          </wp:positionH>
          <wp:positionV relativeFrom="paragraph">
            <wp:posOffset>-114300</wp:posOffset>
          </wp:positionV>
          <wp:extent cx="1054735" cy="373699"/>
          <wp:effectExtent l="0" t="0" r="0" b="7620"/>
          <wp:wrapNone/>
          <wp:docPr id="211496689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373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140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t xml:space="preserve">EX. </w:t>
    </w:r>
    <w:r w:rsidRPr="00132897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t>6B - ORGANIGRAMME</w:t>
    </w:r>
    <w:r w:rsidRPr="00132897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ptab w:relativeTo="margin" w:alignment="left" w:leader="none"/>
    </w:r>
    <w:r w:rsidRPr="00132897">
      <w:rPr>
        <w:rFonts w:asciiTheme="minorHAnsi" w:hAnsiTheme="minorHAnsi" w:cstheme="minorHAnsi"/>
        <w:i/>
        <w:iCs/>
        <w:kern w:val="2"/>
        <w:sz w:val="22"/>
        <w:szCs w:val="22"/>
        <w14:ligatures w14:val="standardContextual"/>
      </w:rP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99E55" w14:textId="77777777" w:rsidR="001D5E79" w:rsidRDefault="001D5E79" w:rsidP="001D5E79">
    <w:pPr>
      <w:pStyle w:val="En-tte"/>
      <w:jc w:val="right"/>
    </w:pPr>
  </w:p>
  <w:p w14:paraId="408C05EF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8CA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0FE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3C58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44B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7C7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8409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7836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22D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A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EA2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3121B5F"/>
    <w:multiLevelType w:val="hybridMultilevel"/>
    <w:tmpl w:val="2668D694"/>
    <w:lvl w:ilvl="0" w:tplc="900C95B6">
      <w:start w:val="1"/>
      <w:numFmt w:val="bullet"/>
      <w:pStyle w:val="Listepuces"/>
      <w:lvlText w:val="–"/>
      <w:lvlJc w:val="left"/>
      <w:pPr>
        <w:ind w:left="360" w:hanging="360"/>
      </w:pPr>
      <w:rPr>
        <w:rFonts w:ascii="HelveticaNeueLT Std" w:hAnsi="HelveticaNeueLT Std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6E7451"/>
    <w:multiLevelType w:val="hybridMultilevel"/>
    <w:tmpl w:val="55DAFB04"/>
    <w:lvl w:ilvl="0" w:tplc="5B9025C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47930327">
    <w:abstractNumId w:val="17"/>
  </w:num>
  <w:num w:numId="2" w16cid:durableId="381056654">
    <w:abstractNumId w:val="13"/>
  </w:num>
  <w:num w:numId="3" w16cid:durableId="722024088">
    <w:abstractNumId w:val="20"/>
  </w:num>
  <w:num w:numId="4" w16cid:durableId="1511408542">
    <w:abstractNumId w:val="16"/>
  </w:num>
  <w:num w:numId="5" w16cid:durableId="873688580">
    <w:abstractNumId w:val="12"/>
  </w:num>
  <w:num w:numId="6" w16cid:durableId="225651330">
    <w:abstractNumId w:val="11"/>
  </w:num>
  <w:num w:numId="7" w16cid:durableId="309406380">
    <w:abstractNumId w:val="10"/>
  </w:num>
  <w:num w:numId="8" w16cid:durableId="590816945">
    <w:abstractNumId w:val="21"/>
  </w:num>
  <w:num w:numId="9" w16cid:durableId="1979529778">
    <w:abstractNumId w:val="18"/>
  </w:num>
  <w:num w:numId="10" w16cid:durableId="655186379">
    <w:abstractNumId w:val="22"/>
  </w:num>
  <w:num w:numId="11" w16cid:durableId="718167401">
    <w:abstractNumId w:val="23"/>
  </w:num>
  <w:num w:numId="12" w16cid:durableId="804271236">
    <w:abstractNumId w:val="19"/>
  </w:num>
  <w:num w:numId="13" w16cid:durableId="2083480649">
    <w:abstractNumId w:val="14"/>
  </w:num>
  <w:num w:numId="14" w16cid:durableId="284966640">
    <w:abstractNumId w:val="24"/>
  </w:num>
  <w:num w:numId="15" w16cid:durableId="1377386620">
    <w:abstractNumId w:val="9"/>
  </w:num>
  <w:num w:numId="16" w16cid:durableId="1704092368">
    <w:abstractNumId w:val="7"/>
  </w:num>
  <w:num w:numId="17" w16cid:durableId="766510628">
    <w:abstractNumId w:val="6"/>
  </w:num>
  <w:num w:numId="18" w16cid:durableId="731851983">
    <w:abstractNumId w:val="5"/>
  </w:num>
  <w:num w:numId="19" w16cid:durableId="390884434">
    <w:abstractNumId w:val="4"/>
  </w:num>
  <w:num w:numId="20" w16cid:durableId="568733225">
    <w:abstractNumId w:val="8"/>
  </w:num>
  <w:num w:numId="21" w16cid:durableId="1673339618">
    <w:abstractNumId w:val="3"/>
  </w:num>
  <w:num w:numId="22" w16cid:durableId="809981552">
    <w:abstractNumId w:val="2"/>
  </w:num>
  <w:num w:numId="23" w16cid:durableId="26566594">
    <w:abstractNumId w:val="1"/>
  </w:num>
  <w:num w:numId="24" w16cid:durableId="2135441535">
    <w:abstractNumId w:val="0"/>
  </w:num>
  <w:num w:numId="25" w16cid:durableId="9845485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ED"/>
    <w:rsid w:val="000B2168"/>
    <w:rsid w:val="000F50E2"/>
    <w:rsid w:val="00132897"/>
    <w:rsid w:val="0016636F"/>
    <w:rsid w:val="001B330F"/>
    <w:rsid w:val="001B577F"/>
    <w:rsid w:val="001D4A30"/>
    <w:rsid w:val="001D5E79"/>
    <w:rsid w:val="00211D6C"/>
    <w:rsid w:val="00213140"/>
    <w:rsid w:val="00220264"/>
    <w:rsid w:val="00225A07"/>
    <w:rsid w:val="0024762B"/>
    <w:rsid w:val="00270746"/>
    <w:rsid w:val="00273D88"/>
    <w:rsid w:val="00286492"/>
    <w:rsid w:val="002B047A"/>
    <w:rsid w:val="002D4165"/>
    <w:rsid w:val="002F5318"/>
    <w:rsid w:val="00310E6A"/>
    <w:rsid w:val="00333678"/>
    <w:rsid w:val="00375F9F"/>
    <w:rsid w:val="00384B11"/>
    <w:rsid w:val="003A2818"/>
    <w:rsid w:val="003C7A98"/>
    <w:rsid w:val="00404253"/>
    <w:rsid w:val="004060E0"/>
    <w:rsid w:val="004233BB"/>
    <w:rsid w:val="00424A1E"/>
    <w:rsid w:val="00481980"/>
    <w:rsid w:val="00537D7C"/>
    <w:rsid w:val="00575C4A"/>
    <w:rsid w:val="005E6B3F"/>
    <w:rsid w:val="005F2991"/>
    <w:rsid w:val="005F5F9A"/>
    <w:rsid w:val="006303B8"/>
    <w:rsid w:val="00647D8B"/>
    <w:rsid w:val="006573D0"/>
    <w:rsid w:val="00661078"/>
    <w:rsid w:val="006A7DE3"/>
    <w:rsid w:val="006B49D5"/>
    <w:rsid w:val="006E0073"/>
    <w:rsid w:val="006F4F1E"/>
    <w:rsid w:val="007E2578"/>
    <w:rsid w:val="00881217"/>
    <w:rsid w:val="009271CF"/>
    <w:rsid w:val="00927EF3"/>
    <w:rsid w:val="009E51E4"/>
    <w:rsid w:val="009F70A6"/>
    <w:rsid w:val="00A20453"/>
    <w:rsid w:val="00A73E68"/>
    <w:rsid w:val="00B04E04"/>
    <w:rsid w:val="00B07ED3"/>
    <w:rsid w:val="00B13F6B"/>
    <w:rsid w:val="00B164E2"/>
    <w:rsid w:val="00B5659A"/>
    <w:rsid w:val="00BE6AB7"/>
    <w:rsid w:val="00C013DE"/>
    <w:rsid w:val="00C106DE"/>
    <w:rsid w:val="00C33BD8"/>
    <w:rsid w:val="00C5318F"/>
    <w:rsid w:val="00C53A6B"/>
    <w:rsid w:val="00C75DDB"/>
    <w:rsid w:val="00D314AD"/>
    <w:rsid w:val="00D64FCA"/>
    <w:rsid w:val="00D902ED"/>
    <w:rsid w:val="00D90E3E"/>
    <w:rsid w:val="00D97D08"/>
    <w:rsid w:val="00DA6088"/>
    <w:rsid w:val="00DD4603"/>
    <w:rsid w:val="00DE1434"/>
    <w:rsid w:val="00DF3F20"/>
    <w:rsid w:val="00E305F4"/>
    <w:rsid w:val="00E821B5"/>
    <w:rsid w:val="00E97C48"/>
    <w:rsid w:val="00EC43E7"/>
    <w:rsid w:val="00EF5935"/>
    <w:rsid w:val="00EF5943"/>
    <w:rsid w:val="00F02905"/>
    <w:rsid w:val="00FA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D784DA"/>
  <w15:docId w15:val="{935F9204-B0C5-4674-A335-73E8A937A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24762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273D88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271CF"/>
    <w:pPr>
      <w:keepNext/>
      <w:keepLines/>
      <w:numPr>
        <w:ilvl w:val="1"/>
        <w:numId w:val="14"/>
      </w:numPr>
      <w:ind w:left="714" w:hanging="357"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330F"/>
    <w:pPr>
      <w:keepNext/>
      <w:keepLines/>
      <w:numPr>
        <w:ilvl w:val="2"/>
        <w:numId w:val="14"/>
      </w:numPr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D4165"/>
    <w:rPr>
      <w:rFonts w:eastAsiaTheme="majorEastAsia" w:cstheme="majorBidi"/>
      <w:b/>
      <w:iCs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character" w:styleId="lev">
    <w:name w:val="Strong"/>
    <w:basedOn w:val="Policepardfaut"/>
    <w:uiPriority w:val="22"/>
    <w:qFormat/>
    <w:rsid w:val="0024762B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rsid w:val="002476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762B"/>
    <w:rPr>
      <w:i/>
      <w:iCs/>
      <w:color w:val="404040" w:themeColor="text1" w:themeTint="BF"/>
    </w:rPr>
  </w:style>
  <w:style w:type="paragraph" w:styleId="Listepuces">
    <w:name w:val="List Bullet"/>
    <w:basedOn w:val="Normal"/>
    <w:link w:val="ListepucesCar"/>
    <w:uiPriority w:val="99"/>
    <w:unhideWhenUsed/>
    <w:rsid w:val="002D4165"/>
    <w:pPr>
      <w:numPr>
        <w:numId w:val="25"/>
      </w:numPr>
      <w:contextualSpacing/>
    </w:pPr>
  </w:style>
  <w:style w:type="paragraph" w:customStyle="1" w:styleId="Aufzhlung">
    <w:name w:val="Aufzählung"/>
    <w:basedOn w:val="Listepuces"/>
    <w:link w:val="AufzhlungZchn"/>
    <w:qFormat/>
    <w:rsid w:val="002D4165"/>
  </w:style>
  <w:style w:type="character" w:customStyle="1" w:styleId="ListepucesCar">
    <w:name w:val="Liste à puces Car"/>
    <w:basedOn w:val="Policepardfaut"/>
    <w:link w:val="Listepuces"/>
    <w:uiPriority w:val="99"/>
    <w:rsid w:val="002D4165"/>
  </w:style>
  <w:style w:type="character" w:customStyle="1" w:styleId="AufzhlungZchn">
    <w:name w:val="Aufzählung Zchn"/>
    <w:basedOn w:val="ListepucesCar"/>
    <w:link w:val="Aufzhlung"/>
    <w:rsid w:val="002D4165"/>
  </w:style>
  <w:style w:type="character" w:styleId="Marquedecommentaire">
    <w:name w:val="annotation reference"/>
    <w:basedOn w:val="Policepardfaut"/>
    <w:uiPriority w:val="99"/>
    <w:semiHidden/>
    <w:unhideWhenUsed/>
    <w:rsid w:val="00D902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02E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02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2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2E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97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2%20Projekte\OVAP\01_Administration\02_Templates\01_ueK-Bloecke\02_Pr&#228;senz\VL_A4_quer_OVAP_220218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1D5B6C-8C1C-4B64-BFB5-BC22EC9B05BA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de-CH"/>
        </a:p>
      </dgm:t>
    </dgm:pt>
    <dgm:pt modelId="{0511E2A2-11C3-4791-B45B-866A4426D5EF}">
      <dgm:prSet phldrT="[Text]" custT="1"/>
      <dgm:spPr/>
      <dgm:t>
        <a:bodyPr/>
        <a:lstStyle/>
        <a:p>
          <a:r>
            <a:rPr lang="fr-CH" sz="950" b="1" i="0">
              <a:latin typeface="+mn-lt"/>
            </a:rPr>
            <a:t>Services centraux</a:t>
          </a:r>
          <a:br>
            <a:rPr lang="fr-CH" sz="950" b="1" i="0">
              <a:latin typeface="+mn-lt"/>
            </a:rPr>
          </a:br>
          <a:r>
            <a:rPr lang="fr-CH" sz="950" b="1" i="0">
              <a:latin typeface="+mn-lt"/>
            </a:rPr>
            <a:t>* </a:t>
          </a:r>
          <a:r>
            <a:rPr lang="fr-CH" sz="950">
              <a:latin typeface="+mn-lt"/>
            </a:rPr>
            <a:t>Secrétaire communal</a:t>
          </a:r>
          <a:br>
            <a:rPr lang="fr-CH" sz="950">
              <a:latin typeface="+mn-lt"/>
            </a:rPr>
          </a:br>
          <a:r>
            <a:rPr lang="fr-CH" sz="950">
              <a:latin typeface="+mn-lt"/>
            </a:rPr>
            <a:t>Présidence DG 100%</a:t>
          </a:r>
        </a:p>
      </dgm:t>
    </dgm:pt>
    <dgm:pt modelId="{C69063CC-38F0-48F1-902E-CDB59FD9C93B}" type="parTrans" cxnId="{A642D9C1-CC79-4432-8393-F2DB1534EDAF}">
      <dgm:prSet/>
      <dgm:spPr/>
      <dgm:t>
        <a:bodyPr/>
        <a:lstStyle/>
        <a:p>
          <a:endParaRPr lang="de-CH" sz="950">
            <a:latin typeface="+mn-lt"/>
          </a:endParaRPr>
        </a:p>
      </dgm:t>
    </dgm:pt>
    <dgm:pt modelId="{CAAFC6BB-DA90-4FC0-8716-F50057794BA4}" type="sibTrans" cxnId="{A642D9C1-CC79-4432-8393-F2DB1534EDAF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A34014F0-A42A-41E3-91E7-9BA4DEF1876B}">
      <dgm:prSet phldrT="[Text]" custT="1"/>
      <dgm:spPr/>
      <dgm:t>
        <a:bodyPr/>
        <a:lstStyle/>
        <a:p>
          <a:r>
            <a:rPr lang="fr-CH" sz="950" b="1" i="0">
              <a:latin typeface="+mn-lt"/>
            </a:rPr>
            <a:t>Service des finances</a:t>
          </a:r>
          <a:br>
            <a:rPr lang="fr-CH" sz="950">
              <a:latin typeface="+mn-lt"/>
            </a:rPr>
          </a:br>
          <a:r>
            <a:rPr lang="fr-CH" sz="950">
              <a:latin typeface="+mn-lt"/>
            </a:rPr>
            <a:t>* Responsable Finances 100%</a:t>
          </a:r>
        </a:p>
      </dgm:t>
    </dgm:pt>
    <dgm:pt modelId="{33766724-0BE8-4253-B39C-6904AF9811F5}" type="parTrans" cxnId="{D904BDC1-3252-4277-8E3B-A0DCC12D7F4D}">
      <dgm:prSet/>
      <dgm:spPr/>
      <dgm:t>
        <a:bodyPr/>
        <a:lstStyle/>
        <a:p>
          <a:endParaRPr lang="de-CH" sz="950">
            <a:latin typeface="+mn-lt"/>
          </a:endParaRPr>
        </a:p>
      </dgm:t>
    </dgm:pt>
    <dgm:pt modelId="{B211B425-9B3B-4786-BA43-F779BF0E16B0}" type="sibTrans" cxnId="{D904BDC1-3252-4277-8E3B-A0DCC12D7F4D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12DB287D-F9D9-410B-988C-04D9A51EE13A}">
      <dgm:prSet phldrT="[Text]" custT="1"/>
      <dgm:spPr/>
      <dgm:t>
        <a:bodyPr/>
        <a:lstStyle/>
        <a:p>
          <a:r>
            <a:rPr lang="fr-CH" sz="950" b="1" i="0">
              <a:latin typeface="+mn-lt"/>
            </a:rPr>
            <a:t>Service des impôts</a:t>
          </a:r>
          <a:br>
            <a:rPr lang="fr-CH" sz="950">
              <a:latin typeface="+mn-lt"/>
            </a:rPr>
          </a:br>
          <a:r>
            <a:rPr lang="fr-CH" sz="950">
              <a:latin typeface="+mn-lt"/>
            </a:rPr>
            <a:t>Responsable Impôts 100%</a:t>
          </a:r>
        </a:p>
      </dgm:t>
    </dgm:pt>
    <dgm:pt modelId="{9FB47D26-0BA0-426A-A9C3-33490A55CAE2}" type="parTrans" cxnId="{0C11A4A2-81DA-460E-95E5-C502B4A8B167}">
      <dgm:prSet/>
      <dgm:spPr/>
      <dgm:t>
        <a:bodyPr/>
        <a:lstStyle/>
        <a:p>
          <a:endParaRPr lang="de-CH" sz="950">
            <a:latin typeface="+mn-lt"/>
          </a:endParaRPr>
        </a:p>
      </dgm:t>
    </dgm:pt>
    <dgm:pt modelId="{0CDC733B-0F73-4EC9-A56D-54EB2DDB77C9}" type="sibTrans" cxnId="{0C11A4A2-81DA-460E-95E5-C502B4A8B167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B8CD346D-943B-4814-ABA5-D087A9D62C86}">
      <dgm:prSet phldrT="[Text]" custT="1"/>
      <dgm:spPr/>
      <dgm:t>
        <a:bodyPr/>
        <a:lstStyle/>
        <a:p>
          <a:r>
            <a:rPr lang="fr-CH" sz="950" b="1" i="0">
              <a:latin typeface="+mn-lt"/>
            </a:rPr>
            <a:t>Services sociaux</a:t>
          </a:r>
          <a:br>
            <a:rPr lang="fr-CH" sz="950" b="1" i="0">
              <a:latin typeface="+mn-lt"/>
            </a:rPr>
          </a:br>
          <a:r>
            <a:rPr lang="fr-CH" sz="950" b="0" i="0">
              <a:latin typeface="+mn-lt"/>
            </a:rPr>
            <a:t>Responsable Services sociaux</a:t>
          </a:r>
          <a:br>
            <a:rPr lang="fr-CH" sz="950" b="0" i="0">
              <a:latin typeface="+mn-lt"/>
            </a:rPr>
          </a:br>
          <a:r>
            <a:rPr lang="fr-CH" sz="950" b="0" i="0">
              <a:latin typeface="+mn-lt"/>
            </a:rPr>
            <a:t>100%</a:t>
          </a:r>
        </a:p>
      </dgm:t>
    </dgm:pt>
    <dgm:pt modelId="{22CC9132-0561-4917-BF03-E452F2C137DB}" type="parTrans" cxnId="{9736ECFB-57F4-4C26-AAB8-6E7A6B06F64A}">
      <dgm:prSet/>
      <dgm:spPr/>
      <dgm:t>
        <a:bodyPr/>
        <a:lstStyle/>
        <a:p>
          <a:endParaRPr lang="de-CH" sz="950">
            <a:latin typeface="+mn-lt"/>
          </a:endParaRPr>
        </a:p>
      </dgm:t>
    </dgm:pt>
    <dgm:pt modelId="{6F29AD06-470F-4517-919F-E984F264514C}" type="sibTrans" cxnId="{9736ECFB-57F4-4C26-AAB8-6E7A6B06F64A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8FEAABFD-9158-4243-944E-30AE9949A196}">
      <dgm:prSet phldrT="[Text]" custT="1"/>
      <dgm:spPr/>
      <dgm:t>
        <a:bodyPr/>
        <a:lstStyle/>
        <a:p>
          <a:r>
            <a:rPr lang="fr-CH" sz="950" b="1" i="0">
              <a:solidFill>
                <a:sysClr val="windowText" lastClr="000000"/>
              </a:solidFill>
              <a:latin typeface="+mn-lt"/>
            </a:rPr>
            <a:t>Service des travaux publics et de la planification</a:t>
          </a:r>
          <a:br>
            <a:rPr lang="fr-CH" sz="950">
              <a:solidFill>
                <a:sysClr val="windowText" lastClr="000000"/>
              </a:solidFill>
              <a:latin typeface="+mn-lt"/>
            </a:rPr>
          </a:br>
          <a:r>
            <a:rPr lang="fr-CH" sz="950">
              <a:solidFill>
                <a:sysClr val="windowText" lastClr="000000"/>
              </a:solidFill>
              <a:latin typeface="+mn-lt"/>
            </a:rPr>
            <a:t>* Responsable Travaux publics et planification</a:t>
          </a:r>
          <a:br>
            <a:rPr lang="fr-CH" sz="950">
              <a:solidFill>
                <a:sysClr val="windowText" lastClr="000000"/>
              </a:solidFill>
              <a:latin typeface="+mn-lt"/>
            </a:rPr>
          </a:br>
          <a:r>
            <a:rPr lang="fr-CH" sz="950">
              <a:solidFill>
                <a:sysClr val="windowText" lastClr="000000"/>
              </a:solidFill>
              <a:latin typeface="+mn-lt"/>
            </a:rPr>
            <a:t>Génie civil 100%</a:t>
          </a:r>
        </a:p>
      </dgm:t>
    </dgm:pt>
    <dgm:pt modelId="{4643DE42-4665-4044-8220-54CCF47742A1}" type="parTrans" cxnId="{9CE6A1BD-1A7E-43AC-A726-534337739428}">
      <dgm:prSet/>
      <dgm:spPr/>
      <dgm:t>
        <a:bodyPr/>
        <a:lstStyle/>
        <a:p>
          <a:endParaRPr lang="de-CH" sz="950">
            <a:latin typeface="+mn-lt"/>
          </a:endParaRPr>
        </a:p>
      </dgm:t>
    </dgm:pt>
    <dgm:pt modelId="{16CF6359-DFF8-4A30-AD7F-DBA809659C8A}" type="sibTrans" cxnId="{9CE6A1BD-1A7E-43AC-A726-534337739428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CA72AF9C-F811-4BE1-9FE0-E64C9F286AB5}">
      <dgm:prSet phldrT="[Text]" custT="1"/>
      <dgm:spPr/>
      <dgm:t>
        <a:bodyPr/>
        <a:lstStyle/>
        <a:p>
          <a:r>
            <a:rPr lang="fr-CH" sz="900">
              <a:latin typeface="+mn-lt"/>
            </a:rPr>
            <a:t>Secrétaire communal suppléant 100%</a:t>
          </a:r>
        </a:p>
      </dgm:t>
    </dgm:pt>
    <dgm:pt modelId="{95E603EB-3D74-4D17-BCC1-47AF95D9A415}" type="parTrans" cxnId="{699F7369-A2EE-4D39-9A6A-04ADC3283EC3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1ECBA008-4461-4FF6-817B-D19B287B972E}" type="sibTrans" cxnId="{699F7369-A2EE-4D39-9A6A-04ADC3283EC3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ED227275-3DAF-467C-882A-32E685B2A893}">
      <dgm:prSet phldrT="[Text]" custT="1"/>
      <dgm:spPr/>
      <dgm:t>
        <a:bodyPr/>
        <a:lstStyle/>
        <a:p>
          <a:r>
            <a:rPr lang="fr-CH" sz="900">
              <a:latin typeface="+mn-lt"/>
            </a:rPr>
            <a:t>Responsable Contrôle des habitants, bureau des assurances sociales, service des pompes funèbres 100%</a:t>
          </a:r>
        </a:p>
      </dgm:t>
    </dgm:pt>
    <dgm:pt modelId="{8CBF25DF-9E03-4055-8802-D25544FB40B5}" type="parTrans" cxnId="{B1AE5DFB-5D77-440D-9DCA-05433B012EE4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B19C6111-F678-41C7-8DD3-11EA00D11DB9}" type="sibTrans" cxnId="{B1AE5DFB-5D77-440D-9DCA-05433B012EE4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43F8FA9E-A4A6-4517-ABF5-45A69ABE1FF6}">
      <dgm:prSet phldrT="[Text]" custT="1"/>
      <dgm:spPr/>
      <dgm:t>
        <a:bodyPr/>
        <a:lstStyle/>
        <a:p>
          <a:r>
            <a:rPr lang="fr-CH" sz="900">
              <a:solidFill>
                <a:sysClr val="windowText" lastClr="000000"/>
              </a:solidFill>
              <a:latin typeface="+mn-lt"/>
            </a:rPr>
            <a:t>Collaboratrice</a:t>
          </a:r>
          <a:br>
            <a:rPr lang="fr-CH" sz="900">
              <a:solidFill>
                <a:sysClr val="windowText" lastClr="000000"/>
              </a:solidFill>
              <a:latin typeface="+mn-lt"/>
            </a:rPr>
          </a:br>
          <a:r>
            <a:rPr lang="fr-CH" sz="900">
              <a:solidFill>
                <a:sysClr val="windowText" lastClr="000000"/>
              </a:solidFill>
              <a:latin typeface="+mn-lt"/>
            </a:rPr>
            <a:t>50%</a:t>
          </a:r>
        </a:p>
      </dgm:t>
    </dgm:pt>
    <dgm:pt modelId="{3CCB162C-FE44-40E7-BDAE-5D8C7909D88C}" type="parTrans" cxnId="{BE7142A9-4CFC-47DE-9B94-7888D2179332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91FD4E8B-398A-4603-BC5A-4DA2BC71F77F}" type="sibTrans" cxnId="{BE7142A9-4CFC-47DE-9B94-7888D2179332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C8366947-55B0-4BAD-B742-956B5E251BD3}">
      <dgm:prSet phldrT="[Text]" custT="1"/>
      <dgm:spPr/>
      <dgm:t>
        <a:bodyPr/>
        <a:lstStyle/>
        <a:p>
          <a:r>
            <a:rPr lang="fr-CH" sz="900">
              <a:latin typeface="+mn-lt"/>
            </a:rPr>
            <a:t>Responsable suppléant Finances</a:t>
          </a:r>
          <a:br>
            <a:rPr lang="fr-CH" sz="900">
              <a:latin typeface="+mn-lt"/>
            </a:rPr>
          </a:br>
          <a:r>
            <a:rPr lang="fr-CH" sz="900">
              <a:latin typeface="+mn-lt"/>
            </a:rPr>
            <a:t>90%</a:t>
          </a:r>
        </a:p>
      </dgm:t>
    </dgm:pt>
    <dgm:pt modelId="{FB22859C-1AB1-427A-8E10-7D6CDCB407B4}" type="parTrans" cxnId="{967E03CD-E59E-463C-B09F-DEEA95783531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010DDE96-95F0-43A2-A660-85BDA3B177A8}" type="sibTrans" cxnId="{967E03CD-E59E-463C-B09F-DEEA95783531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DD6A09E6-2369-4F0F-8D08-54C6379CA4BF}">
      <dgm:prSet phldrT="[Text]" custT="1"/>
      <dgm:spPr/>
      <dgm:t>
        <a:bodyPr/>
        <a:lstStyle/>
        <a:p>
          <a:r>
            <a:rPr lang="fr-CH" sz="900">
              <a:latin typeface="+mn-lt"/>
            </a:rPr>
            <a:t>Responsable suppléant Impôts</a:t>
          </a:r>
          <a:br>
            <a:rPr lang="fr-CH" sz="900">
              <a:latin typeface="+mn-lt"/>
            </a:rPr>
          </a:br>
          <a:r>
            <a:rPr lang="fr-CH" sz="900">
              <a:latin typeface="+mn-lt"/>
            </a:rPr>
            <a:t>100%</a:t>
          </a:r>
        </a:p>
      </dgm:t>
    </dgm:pt>
    <dgm:pt modelId="{E2ABA24F-28C4-420E-A732-CF23282B6D03}" type="parTrans" cxnId="{8DE27E86-FD07-4950-A980-2B45CAF8325C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D4733FDC-F52F-4811-AAE7-A34D7CDE3B6C}" type="sibTrans" cxnId="{8DE27E86-FD07-4950-A980-2B45CAF8325C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676358E3-BABF-4C7F-9321-A70CDB64192C}">
      <dgm:prSet phldrT="[Text]" custT="1"/>
      <dgm:spPr/>
      <dgm:t>
        <a:bodyPr/>
        <a:lstStyle/>
        <a:p>
          <a:r>
            <a:rPr lang="fr-CH" sz="900">
              <a:solidFill>
                <a:sysClr val="windowText" lastClr="000000"/>
              </a:solidFill>
              <a:latin typeface="+mn-lt"/>
            </a:rPr>
            <a:t>Collaboratrice Impôts 140%</a:t>
          </a:r>
        </a:p>
      </dgm:t>
    </dgm:pt>
    <dgm:pt modelId="{B15E0482-2FF2-4B7F-A348-66B7FD4A3BAA}" type="parTrans" cxnId="{FAB118F8-F9C4-479C-9322-FBDA064A0801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6CCE81E8-3D5F-4FC5-B4AC-77677F9D81CA}" type="sibTrans" cxnId="{FAB118F8-F9C4-479C-9322-FBDA064A0801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E6A3E54C-DD5F-4D0D-B3F9-B9EBB5F501B3}">
      <dgm:prSet phldrT="[Text]" custT="1"/>
      <dgm:spPr/>
      <dgm:t>
        <a:bodyPr/>
        <a:lstStyle/>
        <a:p>
          <a:r>
            <a:rPr lang="fr-CH" sz="950" b="1" i="0">
              <a:solidFill>
                <a:sysClr val="windowText" lastClr="000000"/>
              </a:solidFill>
              <a:latin typeface="+mn-lt"/>
            </a:rPr>
            <a:t>Services techniques</a:t>
          </a:r>
          <a:br>
            <a:rPr lang="fr-CH" sz="950">
              <a:solidFill>
                <a:sysClr val="windowText" lastClr="000000"/>
              </a:solidFill>
              <a:latin typeface="+mn-lt"/>
            </a:rPr>
          </a:br>
          <a:r>
            <a:rPr lang="fr-CH" sz="950">
              <a:solidFill>
                <a:sysClr val="windowText" lastClr="000000"/>
              </a:solidFill>
              <a:latin typeface="+mn-lt"/>
            </a:rPr>
            <a:t>Responsable Services techniques</a:t>
          </a:r>
          <a:br>
            <a:rPr lang="fr-CH" sz="950">
              <a:solidFill>
                <a:sysClr val="windowText" lastClr="000000"/>
              </a:solidFill>
              <a:latin typeface="+mn-lt"/>
            </a:rPr>
          </a:br>
          <a:r>
            <a:rPr lang="fr-CH" sz="950">
              <a:solidFill>
                <a:sysClr val="windowText" lastClr="000000"/>
              </a:solidFill>
              <a:latin typeface="+mn-lt"/>
            </a:rPr>
            <a:t>100%</a:t>
          </a:r>
        </a:p>
      </dgm:t>
    </dgm:pt>
    <dgm:pt modelId="{FB901178-F118-4809-BA27-C788E82C924A}" type="parTrans" cxnId="{1AC0E43A-F8B5-4757-94FE-64480C84C430}">
      <dgm:prSet/>
      <dgm:spPr/>
      <dgm:t>
        <a:bodyPr/>
        <a:lstStyle/>
        <a:p>
          <a:endParaRPr lang="de-CH" sz="950">
            <a:latin typeface="+mn-lt"/>
          </a:endParaRPr>
        </a:p>
      </dgm:t>
    </dgm:pt>
    <dgm:pt modelId="{62D6776A-7581-4438-8B5D-CDC6E0D7D03C}" type="sibTrans" cxnId="{1AC0E43A-F8B5-4757-94FE-64480C84C430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431792E5-7915-4EE0-9CF4-8E463C4249C3}">
      <dgm:prSet phldrT="[Text]" custT="1"/>
      <dgm:spPr/>
      <dgm:t>
        <a:bodyPr/>
        <a:lstStyle/>
        <a:p>
          <a:r>
            <a:rPr lang="fr-CH" sz="900">
              <a:latin typeface="+mn-lt"/>
            </a:rPr>
            <a:t>Responsable suppléante Services sociaux 80%</a:t>
          </a:r>
        </a:p>
      </dgm:t>
    </dgm:pt>
    <dgm:pt modelId="{64FA2818-CFF8-4312-AC25-EFA1DA328E6A}" type="parTrans" cxnId="{5475B9E1-6BAB-4826-803A-BC836444C17F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6ABB9973-7F37-4531-BE52-84AF498C3967}" type="sibTrans" cxnId="{5475B9E1-6BAB-4826-803A-BC836444C17F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FAE151B0-9DB2-477C-A17B-C94E9D71C13E}">
      <dgm:prSet phldrT="[Text]" custT="1"/>
      <dgm:spPr/>
      <dgm:t>
        <a:bodyPr/>
        <a:lstStyle/>
        <a:p>
          <a:r>
            <a:rPr lang="fr-CH" sz="900">
              <a:latin typeface="+mn-lt"/>
            </a:rPr>
            <a:t>Structure d’accueil</a:t>
          </a:r>
          <a:br>
            <a:rPr lang="fr-CH" sz="900">
              <a:latin typeface="+mn-lt"/>
            </a:rPr>
          </a:br>
          <a:r>
            <a:rPr lang="fr-CH" sz="900">
              <a:latin typeface="+mn-lt"/>
            </a:rPr>
            <a:t>50%</a:t>
          </a:r>
        </a:p>
      </dgm:t>
    </dgm:pt>
    <dgm:pt modelId="{11B1068D-45E6-4253-9C59-B04571BEA6BA}" type="parTrans" cxnId="{8AEFE8C6-CF0F-4C9E-8ED1-A2017FE9EE2F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2558C612-E915-42D2-8490-2308EF02718A}" type="sibTrans" cxnId="{8AEFE8C6-CF0F-4C9E-8ED1-A2017FE9EE2F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C27FC4B5-67CC-4BC3-A9B6-63E0F2975655}">
      <dgm:prSet phldrT="[Text]" custT="1"/>
      <dgm:spPr/>
      <dgm:t>
        <a:bodyPr/>
        <a:lstStyle/>
        <a:p>
          <a:r>
            <a:rPr lang="fr-CH" sz="900">
              <a:latin typeface="+mn-lt"/>
            </a:rPr>
            <a:t>Service des forêts 200%</a:t>
          </a:r>
        </a:p>
      </dgm:t>
    </dgm:pt>
    <dgm:pt modelId="{23EB3A7D-97E0-44B4-8064-BEDF6C8F5167}" type="parTrans" cxnId="{B86126CD-0E22-46D0-8797-B481F2E57685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8116ECD2-22BF-460A-8890-B95339FB298A}" type="sibTrans" cxnId="{B86126CD-0E22-46D0-8797-B481F2E57685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EC2E188B-02F6-4CB6-AE7F-C949F6940E24}">
      <dgm:prSet phldrT="[Text]" custT="1"/>
      <dgm:spPr/>
      <dgm:t>
        <a:bodyPr/>
        <a:lstStyle/>
        <a:p>
          <a:r>
            <a:rPr lang="fr-CH" sz="900">
              <a:latin typeface="+mn-lt"/>
            </a:rPr>
            <a:t>Office des travaux publics 400%</a:t>
          </a:r>
        </a:p>
      </dgm:t>
    </dgm:pt>
    <dgm:pt modelId="{3CACB1E8-1F68-4691-A9D1-4B450B84CD3D}" type="parTrans" cxnId="{0E928FF2-CF5D-4086-84AD-DBB6D037A97B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663D7FA3-CAC4-4CF1-A4BF-82E155930D1B}" type="sibTrans" cxnId="{0E928FF2-CF5D-4086-84AD-DBB6D037A97B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8538629E-2AF0-4F42-ABDC-26D7EFC1AC95}">
      <dgm:prSet phldrT="[Text]" custT="1"/>
      <dgm:spPr/>
      <dgm:t>
        <a:bodyPr/>
        <a:lstStyle/>
        <a:p>
          <a:r>
            <a:rPr lang="fr-CH" sz="900">
              <a:latin typeface="+mn-lt"/>
            </a:rPr>
            <a:t>Responsable Bâtiments 100%</a:t>
          </a:r>
        </a:p>
      </dgm:t>
    </dgm:pt>
    <dgm:pt modelId="{D7311C7A-971E-4851-A238-A104924100B0}" type="parTrans" cxnId="{25EDE860-4B8B-45BF-8C9D-075F9C597AB7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D3F663A4-EB6A-4759-BC86-1112095A16F7}" type="sibTrans" cxnId="{25EDE860-4B8B-45BF-8C9D-075F9C597AB7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451A717F-2A4F-412D-94C7-81939E993B98}">
      <dgm:prSet phldrT="[Text]" custT="1"/>
      <dgm:spPr/>
      <dgm:t>
        <a:bodyPr/>
        <a:lstStyle/>
        <a:p>
          <a:r>
            <a:rPr lang="fr-CH" sz="900">
              <a:latin typeface="+mn-lt"/>
            </a:rPr>
            <a:t>Responsable Immobilier et infrastructures 100%</a:t>
          </a:r>
        </a:p>
      </dgm:t>
    </dgm:pt>
    <dgm:pt modelId="{D8C0C209-E761-4765-9A41-7CE53FCCDCBA}" type="parTrans" cxnId="{1E3F76CD-F523-42C7-B66A-05A22590235E}">
      <dgm:prSet/>
      <dgm:spPr/>
      <dgm:t>
        <a:bodyPr/>
        <a:lstStyle/>
        <a:p>
          <a:endParaRPr lang="de-CH" sz="850">
            <a:latin typeface="+mn-lt"/>
          </a:endParaRPr>
        </a:p>
      </dgm:t>
    </dgm:pt>
    <dgm:pt modelId="{1FD72728-6F30-40FD-8E08-7790D78CD067}" type="sibTrans" cxnId="{1E3F76CD-F523-42C7-B66A-05A22590235E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CB3BA383-6C95-4469-86DF-4EF6E5330309}">
      <dgm:prSet phldrT="[Text]" custT="1"/>
      <dgm:spPr/>
      <dgm:t>
        <a:bodyPr/>
        <a:lstStyle/>
        <a:p>
          <a:r>
            <a:rPr lang="fr-CH" sz="900">
              <a:latin typeface="+mn-lt"/>
            </a:rPr>
            <a:t>Intendant</a:t>
          </a:r>
          <a:br>
            <a:rPr lang="fr-CH" sz="900">
              <a:latin typeface="+mn-lt"/>
            </a:rPr>
          </a:br>
          <a:r>
            <a:rPr lang="fr-CH" sz="900">
              <a:latin typeface="+mn-lt"/>
            </a:rPr>
            <a:t>200%</a:t>
          </a:r>
        </a:p>
      </dgm:t>
    </dgm:pt>
    <dgm:pt modelId="{14FE5733-80D8-4264-B97B-23668F7C140E}" type="parTrans" cxnId="{385CBE30-D01D-48C0-AAD9-61CDD7E29B1D}">
      <dgm:prSet/>
      <dgm:spPr/>
      <dgm:t>
        <a:bodyPr/>
        <a:lstStyle/>
        <a:p>
          <a:endParaRPr lang="de-CH" sz="900">
            <a:latin typeface="+mn-lt"/>
          </a:endParaRPr>
        </a:p>
      </dgm:t>
    </dgm:pt>
    <dgm:pt modelId="{59DE107B-9E4E-47AB-8170-46EE33968608}" type="sibTrans" cxnId="{385CBE30-D01D-48C0-AAD9-61CDD7E29B1D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D3A1B1D3-4232-4E3E-93B2-ED97D9649A4A}">
      <dgm:prSet phldrT="[Text]" custT="1"/>
      <dgm:spPr/>
      <dgm:t>
        <a:bodyPr/>
        <a:lstStyle/>
        <a:p>
          <a:r>
            <a:rPr lang="fr-CH" sz="900">
              <a:latin typeface="+mn-lt"/>
            </a:rPr>
            <a:t>Techniciens de surface</a:t>
          </a:r>
          <a:br>
            <a:rPr lang="fr-CH" sz="900">
              <a:latin typeface="+mn-lt"/>
            </a:rPr>
          </a:br>
          <a:r>
            <a:rPr lang="fr-CH" sz="900">
              <a:latin typeface="+mn-lt"/>
            </a:rPr>
            <a:t>330%</a:t>
          </a:r>
        </a:p>
      </dgm:t>
    </dgm:pt>
    <dgm:pt modelId="{DCDF0A4F-4CF6-4DD8-9130-CF094B92C2B5}" type="parTrans" cxnId="{41E3454B-4806-4392-9A25-B2BA26FADAD2}">
      <dgm:prSet/>
      <dgm:spPr/>
      <dgm:t>
        <a:bodyPr/>
        <a:lstStyle/>
        <a:p>
          <a:endParaRPr lang="de-CH" sz="900">
            <a:latin typeface="+mn-lt"/>
          </a:endParaRPr>
        </a:p>
      </dgm:t>
    </dgm:pt>
    <dgm:pt modelId="{468C5451-432B-48D2-B386-EF18258259D4}" type="sibTrans" cxnId="{41E3454B-4806-4392-9A25-B2BA26FADAD2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05586AFA-49DC-4A83-AE5C-CD83A4CE382B}">
      <dgm:prSet phldrT="[Text]" custT="1"/>
      <dgm:spPr/>
      <dgm:t>
        <a:bodyPr/>
        <a:lstStyle/>
        <a:p>
          <a:r>
            <a:rPr lang="fr-CH" sz="1050" b="1">
              <a:latin typeface="+mn-lt"/>
            </a:rPr>
            <a:t>Commission fiscale</a:t>
          </a:r>
          <a:br>
            <a:rPr lang="fr-CH" sz="1050" b="1">
              <a:latin typeface="+mn-lt"/>
            </a:rPr>
          </a:br>
          <a:r>
            <a:rPr lang="fr-CH" sz="1050" b="0">
              <a:latin typeface="+mn-lt"/>
            </a:rPr>
            <a:t>5 membres</a:t>
          </a:r>
        </a:p>
      </dgm:t>
    </dgm:pt>
    <dgm:pt modelId="{157D8D9A-8324-4B0D-903D-E4DFABCE90BC}" type="parTrans" cxnId="{F5CC8274-F7F2-438C-AC71-2C1565D4C872}">
      <dgm:prSet/>
      <dgm:spPr/>
      <dgm:t>
        <a:bodyPr/>
        <a:lstStyle/>
        <a:p>
          <a:endParaRPr lang="de-CH" sz="1100">
            <a:latin typeface="+mn-lt"/>
          </a:endParaRPr>
        </a:p>
      </dgm:t>
    </dgm:pt>
    <dgm:pt modelId="{D01A1369-5A55-499E-873F-D5E68B0D9BE6}" type="sibTrans" cxnId="{F5CC8274-F7F2-438C-AC71-2C1565D4C872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EC2FC01A-20B4-4DE7-B1D5-6A2E6B885194}">
      <dgm:prSet phldrT="[Text]" custT="1"/>
      <dgm:spPr/>
      <dgm:t>
        <a:bodyPr/>
        <a:lstStyle/>
        <a:p>
          <a:r>
            <a:rPr lang="fr-CH" sz="1050" b="1">
              <a:latin typeface="+mn-lt"/>
            </a:rPr>
            <a:t>Commission des finances</a:t>
          </a:r>
          <a:br>
            <a:rPr lang="fr-CH" sz="1050" b="1">
              <a:latin typeface="+mn-lt"/>
            </a:rPr>
          </a:br>
          <a:r>
            <a:rPr lang="fr-CH" sz="1050" b="0">
              <a:latin typeface="+mn-lt"/>
            </a:rPr>
            <a:t>5 membres</a:t>
          </a:r>
        </a:p>
      </dgm:t>
    </dgm:pt>
    <dgm:pt modelId="{F4623CB6-9CF6-42BA-92C6-6D22B8A74FB3}" type="parTrans" cxnId="{9A2396D6-92AA-48FD-8E42-797E1A02CE25}">
      <dgm:prSet/>
      <dgm:spPr/>
      <dgm:t>
        <a:bodyPr/>
        <a:lstStyle/>
        <a:p>
          <a:endParaRPr lang="de-CH" sz="1100">
            <a:latin typeface="+mn-lt"/>
          </a:endParaRPr>
        </a:p>
      </dgm:t>
    </dgm:pt>
    <dgm:pt modelId="{AC57176C-45E4-44C1-9659-266CC58BE229}" type="sibTrans" cxnId="{9A2396D6-92AA-48FD-8E42-797E1A02CE25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309C791F-CE6F-4BEB-8C9D-73A02B04D5AA}">
      <dgm:prSet phldrT="[Text]" custT="1"/>
      <dgm:spPr/>
      <dgm:t>
        <a:bodyPr/>
        <a:lstStyle/>
        <a:p>
          <a:r>
            <a:rPr lang="fr-CH" sz="1050" b="1">
              <a:latin typeface="+mn-lt"/>
            </a:rPr>
            <a:t>Conseil communal</a:t>
          </a:r>
          <a:br>
            <a:rPr lang="fr-CH" sz="1050" b="1">
              <a:latin typeface="+mn-lt"/>
            </a:rPr>
          </a:br>
          <a:r>
            <a:rPr lang="fr-CH" sz="1050" b="0">
              <a:latin typeface="+mn-lt"/>
            </a:rPr>
            <a:t>5 membres</a:t>
          </a:r>
        </a:p>
      </dgm:t>
    </dgm:pt>
    <dgm:pt modelId="{6422AAF6-A758-446F-A592-0C8ECAE592C4}" type="parTrans" cxnId="{56AFBF5C-85DF-4626-B786-B6DCAAAB4B25}">
      <dgm:prSet/>
      <dgm:spPr/>
      <dgm:t>
        <a:bodyPr/>
        <a:lstStyle/>
        <a:p>
          <a:endParaRPr lang="de-CH" sz="1050">
            <a:latin typeface="+mn-lt"/>
          </a:endParaRPr>
        </a:p>
      </dgm:t>
    </dgm:pt>
    <dgm:pt modelId="{76207A4F-D028-45AB-9C42-B027395DC29A}" type="sibTrans" cxnId="{56AFBF5C-85DF-4626-B786-B6DCAAAB4B25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19160B42-7BC2-417C-BBD3-7E0430AFF1A7}">
      <dgm:prSet custT="1"/>
      <dgm:spPr/>
      <dgm:t>
        <a:bodyPr/>
        <a:lstStyle/>
        <a:p>
          <a:r>
            <a:rPr lang="fr-CH" sz="1050" b="1">
              <a:latin typeface="+mn-lt"/>
            </a:rPr>
            <a:t>Direction générale</a:t>
          </a:r>
          <a:br>
            <a:rPr lang="fr-CH" sz="1050">
              <a:latin typeface="+mn-lt"/>
            </a:rPr>
          </a:br>
          <a:r>
            <a:rPr lang="fr-CH" sz="1050">
              <a:latin typeface="+mn-lt"/>
            </a:rPr>
            <a:t>3 membres *</a:t>
          </a:r>
        </a:p>
      </dgm:t>
    </dgm:pt>
    <dgm:pt modelId="{EB3F72EB-5481-4F04-B4A0-9E67C51D51FF}" type="parTrans" cxnId="{486D0D5A-FA0D-490A-A971-472028BF333F}">
      <dgm:prSet/>
      <dgm:spPr/>
      <dgm:t>
        <a:bodyPr/>
        <a:lstStyle/>
        <a:p>
          <a:endParaRPr lang="de-CH" sz="1000">
            <a:latin typeface="+mn-lt"/>
          </a:endParaRPr>
        </a:p>
      </dgm:t>
    </dgm:pt>
    <dgm:pt modelId="{A565F69C-EC5B-4C85-AB88-FC21B3A130F2}" type="sibTrans" cxnId="{486D0D5A-FA0D-490A-A971-472028BF333F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862CBA3A-C65B-4572-A9F8-431DFB59A8F5}" type="asst">
      <dgm:prSet custT="1"/>
      <dgm:spPr/>
      <dgm:t>
        <a:bodyPr/>
        <a:lstStyle/>
        <a:p>
          <a:r>
            <a:rPr lang="fr-CH" sz="1050" b="1">
              <a:latin typeface="+mn-lt"/>
            </a:rPr>
            <a:t>Commissions du conseil communal</a:t>
          </a:r>
        </a:p>
      </dgm:t>
    </dgm:pt>
    <dgm:pt modelId="{F862631A-9D86-434F-A09B-A8258B026103}" type="parTrans" cxnId="{16AA28A3-071C-4A56-BF54-1148F6E7043A}">
      <dgm:prSet/>
      <dgm:spPr/>
      <dgm:t>
        <a:bodyPr/>
        <a:lstStyle/>
        <a:p>
          <a:endParaRPr lang="de-CH" sz="1000">
            <a:latin typeface="+mn-lt"/>
          </a:endParaRPr>
        </a:p>
      </dgm:t>
    </dgm:pt>
    <dgm:pt modelId="{E7A4BBDE-044F-4A8C-9AA1-B19A5D173106}" type="sibTrans" cxnId="{16AA28A3-071C-4A56-BF54-1148F6E7043A}">
      <dgm:prSet/>
      <dgm:spPr/>
      <dgm:t>
        <a:bodyPr/>
        <a:lstStyle/>
        <a:p>
          <a:endParaRPr lang="de-CH">
            <a:latin typeface="Arial Narrow" panose="020B0606020202030204" pitchFamily="34" charset="0"/>
          </a:endParaRPr>
        </a:p>
      </dgm:t>
    </dgm:pt>
    <dgm:pt modelId="{FBC16972-7AD1-4DA7-BB61-B50BFEB9B98C}">
      <dgm:prSet custT="1"/>
      <dgm:spPr/>
      <dgm:t>
        <a:bodyPr/>
        <a:lstStyle/>
        <a:p>
          <a:r>
            <a:rPr lang="fr-CH" sz="900" i="1">
              <a:latin typeface="+mn-lt"/>
            </a:rPr>
            <a:t>Travail social scolaire</a:t>
          </a:r>
          <a:br>
            <a:rPr lang="fr-CH" sz="900" i="1">
              <a:latin typeface="+mn-lt"/>
            </a:rPr>
          </a:br>
          <a:r>
            <a:rPr lang="fr-CH" sz="900" i="1">
              <a:latin typeface="+mn-lt"/>
            </a:rPr>
            <a:t>(régional)</a:t>
          </a:r>
        </a:p>
      </dgm:t>
    </dgm:pt>
    <dgm:pt modelId="{913E2FDD-197C-4211-86F4-2650AC42A0FC}" type="parTrans" cxnId="{F27654C8-5E4D-4D39-A480-D985ECEA20D7}">
      <dgm:prSet/>
      <dgm:spPr/>
      <dgm:t>
        <a:bodyPr/>
        <a:lstStyle/>
        <a:p>
          <a:endParaRPr lang="de-CH">
            <a:latin typeface="+mn-lt"/>
          </a:endParaRPr>
        </a:p>
      </dgm:t>
    </dgm:pt>
    <dgm:pt modelId="{457976A3-B733-41F0-BB0C-AB5CC710A247}" type="sibTrans" cxnId="{F27654C8-5E4D-4D39-A480-D985ECEA20D7}">
      <dgm:prSet/>
      <dgm:spPr/>
      <dgm:t>
        <a:bodyPr/>
        <a:lstStyle/>
        <a:p>
          <a:endParaRPr lang="de-CH"/>
        </a:p>
      </dgm:t>
    </dgm:pt>
    <dgm:pt modelId="{543DD5C9-6736-48EC-8B88-A585AEF40EB0}">
      <dgm:prSet custT="1"/>
      <dgm:spPr/>
      <dgm:t>
        <a:bodyPr/>
        <a:lstStyle/>
        <a:p>
          <a:r>
            <a:rPr lang="fr-CH" sz="900" i="1">
              <a:latin typeface="+mn-lt"/>
            </a:rPr>
            <a:t>Alimentation en eau</a:t>
          </a:r>
          <a:br>
            <a:rPr lang="fr-CH" sz="900" i="1">
              <a:latin typeface="+mn-lt"/>
            </a:rPr>
          </a:br>
          <a:r>
            <a:rPr lang="fr-CH" sz="900" i="1">
              <a:latin typeface="+mn-lt"/>
            </a:rPr>
            <a:t>externe</a:t>
          </a:r>
        </a:p>
      </dgm:t>
    </dgm:pt>
    <dgm:pt modelId="{BF798F63-CD20-4746-9CBC-0ED92B7B6AA5}" type="parTrans" cxnId="{253E0D3D-2B66-4BBA-B95B-4677A0A5FED6}">
      <dgm:prSet/>
      <dgm:spPr/>
      <dgm:t>
        <a:bodyPr/>
        <a:lstStyle/>
        <a:p>
          <a:endParaRPr lang="de-CH">
            <a:latin typeface="+mn-lt"/>
          </a:endParaRPr>
        </a:p>
      </dgm:t>
    </dgm:pt>
    <dgm:pt modelId="{F20D5B9F-5E03-4745-AC0F-297DD45A7AF1}" type="sibTrans" cxnId="{253E0D3D-2B66-4BBA-B95B-4677A0A5FED6}">
      <dgm:prSet/>
      <dgm:spPr/>
      <dgm:t>
        <a:bodyPr/>
        <a:lstStyle/>
        <a:p>
          <a:endParaRPr lang="de-CH"/>
        </a:p>
      </dgm:t>
    </dgm:pt>
    <dgm:pt modelId="{6F1AAB9C-4C26-43D7-A061-0502AF6E9D24}">
      <dgm:prSet phldrT="[Text]" custT="1"/>
      <dgm:spPr/>
      <dgm:t>
        <a:bodyPr/>
        <a:lstStyle/>
        <a:p>
          <a:r>
            <a:rPr lang="fr-CH" sz="1100" b="1">
              <a:latin typeface="+mn-lt"/>
            </a:rPr>
            <a:t>Assemblée communale</a:t>
          </a:r>
        </a:p>
      </dgm:t>
    </dgm:pt>
    <dgm:pt modelId="{78CF1FD8-5FB1-4F17-844D-441882E83BE8}" type="parTrans" cxnId="{3EBE05D5-96E1-4670-BF2B-BD1B3B1DB2A5}">
      <dgm:prSet/>
      <dgm:spPr/>
      <dgm:t>
        <a:bodyPr/>
        <a:lstStyle/>
        <a:p>
          <a:endParaRPr lang="de-CH"/>
        </a:p>
      </dgm:t>
    </dgm:pt>
    <dgm:pt modelId="{D3AB72E4-50B4-4C4D-B164-24C4B0E4CCDC}" type="sibTrans" cxnId="{3EBE05D5-96E1-4670-BF2B-BD1B3B1DB2A5}">
      <dgm:prSet/>
      <dgm:spPr/>
      <dgm:t>
        <a:bodyPr/>
        <a:lstStyle/>
        <a:p>
          <a:endParaRPr lang="de-CH"/>
        </a:p>
      </dgm:t>
    </dgm:pt>
    <dgm:pt modelId="{FE304A4F-5C85-432C-A2FE-0AA2EC36844C}" type="asst">
      <dgm:prSet custT="1"/>
      <dgm:spPr/>
      <dgm:t>
        <a:bodyPr/>
        <a:lstStyle/>
        <a:p>
          <a:r>
            <a:rPr lang="fr-CH" sz="900">
              <a:latin typeface="+mn-lt"/>
            </a:rPr>
            <a:t>Assistante RH</a:t>
          </a:r>
          <a:br>
            <a:rPr lang="fr-CH" sz="900">
              <a:latin typeface="+mn-lt"/>
            </a:rPr>
          </a:br>
          <a:r>
            <a:rPr lang="fr-CH" sz="900">
              <a:latin typeface="+mn-lt"/>
            </a:rPr>
            <a:t>80%</a:t>
          </a:r>
        </a:p>
      </dgm:t>
    </dgm:pt>
    <dgm:pt modelId="{FBEF5B13-DB7A-4714-A985-DC02CA93F1A2}" type="parTrans" cxnId="{893E9645-A52B-47F7-B581-98DFBE996EE7}">
      <dgm:prSet/>
      <dgm:spPr/>
      <dgm:t>
        <a:bodyPr/>
        <a:lstStyle/>
        <a:p>
          <a:endParaRPr lang="de-CH">
            <a:latin typeface="+mn-lt"/>
          </a:endParaRPr>
        </a:p>
      </dgm:t>
    </dgm:pt>
    <dgm:pt modelId="{E07B3CF0-D63C-4587-BE21-09847B56F2EA}" type="sibTrans" cxnId="{893E9645-A52B-47F7-B581-98DFBE996EE7}">
      <dgm:prSet/>
      <dgm:spPr/>
      <dgm:t>
        <a:bodyPr/>
        <a:lstStyle/>
        <a:p>
          <a:endParaRPr lang="de-CH"/>
        </a:p>
      </dgm:t>
    </dgm:pt>
    <dgm:pt modelId="{0B55C107-7F4A-44DC-94F2-A07B988E6199}" type="asst">
      <dgm:prSet custT="1"/>
      <dgm:spPr/>
      <dgm:t>
        <a:bodyPr/>
        <a:lstStyle/>
        <a:p>
          <a:r>
            <a:rPr lang="fr-CH" sz="900">
              <a:latin typeface="+mn-lt"/>
            </a:rPr>
            <a:t>Secrétaire Travaux publics 40%</a:t>
          </a:r>
        </a:p>
      </dgm:t>
    </dgm:pt>
    <dgm:pt modelId="{B54C5906-EF01-4DF0-A982-F73F92D95DF1}" type="parTrans" cxnId="{BD112AEE-9428-4D93-A73E-86E86BEF358C}">
      <dgm:prSet/>
      <dgm:spPr/>
      <dgm:t>
        <a:bodyPr/>
        <a:lstStyle/>
        <a:p>
          <a:endParaRPr lang="de-CH">
            <a:latin typeface="+mn-lt"/>
          </a:endParaRPr>
        </a:p>
      </dgm:t>
    </dgm:pt>
    <dgm:pt modelId="{2251651E-24C3-4B7A-8F64-0273AA13A3F9}" type="sibTrans" cxnId="{BD112AEE-9428-4D93-A73E-86E86BEF358C}">
      <dgm:prSet/>
      <dgm:spPr/>
      <dgm:t>
        <a:bodyPr/>
        <a:lstStyle/>
        <a:p>
          <a:endParaRPr lang="de-CH"/>
        </a:p>
      </dgm:t>
    </dgm:pt>
    <dgm:pt modelId="{8B15DDB0-CA23-4442-91CA-992FAB52B79C}">
      <dgm:prSet custT="1"/>
      <dgm:spPr/>
      <dgm:t>
        <a:bodyPr/>
        <a:lstStyle/>
        <a:p>
          <a:r>
            <a:rPr lang="fr-CH" sz="900" i="1">
              <a:solidFill>
                <a:sysClr val="windowText" lastClr="000000"/>
              </a:solidFill>
              <a:latin typeface="+mn-lt"/>
            </a:rPr>
            <a:t>Travail avec les jeunes</a:t>
          </a:r>
          <a:br>
            <a:rPr lang="fr-CH" sz="900" i="1">
              <a:solidFill>
                <a:sysClr val="windowText" lastClr="000000"/>
              </a:solidFill>
              <a:latin typeface="+mn-lt"/>
            </a:rPr>
          </a:br>
          <a:r>
            <a:rPr lang="fr-CH" sz="900" i="1">
              <a:solidFill>
                <a:sysClr val="windowText" lastClr="000000"/>
              </a:solidFill>
              <a:latin typeface="+mn-lt"/>
            </a:rPr>
            <a:t>(régional)</a:t>
          </a:r>
        </a:p>
      </dgm:t>
    </dgm:pt>
    <dgm:pt modelId="{483BBE94-44BA-47C6-A4F6-8F5AB901E0A1}" type="sibTrans" cxnId="{2DE72EC6-DAD0-4DD1-87B3-5858B9C44D7B}">
      <dgm:prSet/>
      <dgm:spPr/>
      <dgm:t>
        <a:bodyPr/>
        <a:lstStyle/>
        <a:p>
          <a:endParaRPr lang="de-CH"/>
        </a:p>
      </dgm:t>
    </dgm:pt>
    <dgm:pt modelId="{C8142038-28E9-4BA4-9ED6-9B8F486A285C}" type="parTrans" cxnId="{2DE72EC6-DAD0-4DD1-87B3-5858B9C44D7B}">
      <dgm:prSet/>
      <dgm:spPr/>
      <dgm:t>
        <a:bodyPr/>
        <a:lstStyle/>
        <a:p>
          <a:endParaRPr lang="de-CH">
            <a:latin typeface="+mn-lt"/>
          </a:endParaRPr>
        </a:p>
      </dgm:t>
    </dgm:pt>
    <dgm:pt modelId="{884BA33E-955F-4E88-AA68-22BE0539087E}" type="pres">
      <dgm:prSet presAssocID="{6B1D5B6C-8C1C-4B64-BFB5-BC22EC9B05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323F93A-7C57-4372-B2FA-34C97EDD6F32}" type="pres">
      <dgm:prSet presAssocID="{6F1AAB9C-4C26-43D7-A061-0502AF6E9D24}" presName="hierRoot1" presStyleCnt="0">
        <dgm:presLayoutVars>
          <dgm:hierBranch val="init"/>
        </dgm:presLayoutVars>
      </dgm:prSet>
      <dgm:spPr/>
    </dgm:pt>
    <dgm:pt modelId="{51E48E0B-4837-4CE2-BDD6-FC33E0771CEF}" type="pres">
      <dgm:prSet presAssocID="{6F1AAB9C-4C26-43D7-A061-0502AF6E9D24}" presName="rootComposite1" presStyleCnt="0"/>
      <dgm:spPr/>
    </dgm:pt>
    <dgm:pt modelId="{8CF71122-2527-4D23-A9F6-59A52443C3C5}" type="pres">
      <dgm:prSet presAssocID="{6F1AAB9C-4C26-43D7-A061-0502AF6E9D24}" presName="rootText1" presStyleLbl="node0" presStyleIdx="0" presStyleCnt="1" custScaleX="266630" custScaleY="115741">
        <dgm:presLayoutVars>
          <dgm:chPref val="3"/>
        </dgm:presLayoutVars>
      </dgm:prSet>
      <dgm:spPr/>
    </dgm:pt>
    <dgm:pt modelId="{8A8BD20D-8A5E-4D5F-A602-646E832240FB}" type="pres">
      <dgm:prSet presAssocID="{6F1AAB9C-4C26-43D7-A061-0502AF6E9D24}" presName="rootConnector1" presStyleLbl="node1" presStyleIdx="0" presStyleCnt="0"/>
      <dgm:spPr/>
    </dgm:pt>
    <dgm:pt modelId="{8CB371B0-B481-4132-BF08-2524A8849D64}" type="pres">
      <dgm:prSet presAssocID="{6F1AAB9C-4C26-43D7-A061-0502AF6E9D24}" presName="hierChild2" presStyleCnt="0"/>
      <dgm:spPr/>
    </dgm:pt>
    <dgm:pt modelId="{9EAE059F-A094-42F9-B0C4-1B724CCA2A65}" type="pres">
      <dgm:prSet presAssocID="{157D8D9A-8324-4B0D-903D-E4DFABCE90BC}" presName="Name37" presStyleLbl="parChTrans1D2" presStyleIdx="0" presStyleCnt="3"/>
      <dgm:spPr/>
    </dgm:pt>
    <dgm:pt modelId="{154FE5AB-757E-4AC0-948C-6404C118BB08}" type="pres">
      <dgm:prSet presAssocID="{05586AFA-49DC-4A83-AE5C-CD83A4CE382B}" presName="hierRoot2" presStyleCnt="0">
        <dgm:presLayoutVars>
          <dgm:hierBranch val="init"/>
        </dgm:presLayoutVars>
      </dgm:prSet>
      <dgm:spPr/>
    </dgm:pt>
    <dgm:pt modelId="{2B30FE41-2423-4DAD-94BD-A08608DFFAC0}" type="pres">
      <dgm:prSet presAssocID="{05586AFA-49DC-4A83-AE5C-CD83A4CE382B}" presName="rootComposite" presStyleCnt="0"/>
      <dgm:spPr/>
    </dgm:pt>
    <dgm:pt modelId="{04D1A985-F0BE-4D67-86A5-FA869F223626}" type="pres">
      <dgm:prSet presAssocID="{05586AFA-49DC-4A83-AE5C-CD83A4CE382B}" presName="rootText" presStyleLbl="node2" presStyleIdx="0" presStyleCnt="3" custScaleX="209877" custScaleY="211525">
        <dgm:presLayoutVars>
          <dgm:chPref val="3"/>
        </dgm:presLayoutVars>
      </dgm:prSet>
      <dgm:spPr/>
    </dgm:pt>
    <dgm:pt modelId="{5B587F06-ED5D-4ADB-8EB7-36DB56C533FA}" type="pres">
      <dgm:prSet presAssocID="{05586AFA-49DC-4A83-AE5C-CD83A4CE382B}" presName="rootConnector" presStyleLbl="node2" presStyleIdx="0" presStyleCnt="3"/>
      <dgm:spPr/>
    </dgm:pt>
    <dgm:pt modelId="{009BC3CB-7CC8-4AAB-91C3-24386AEC6CC7}" type="pres">
      <dgm:prSet presAssocID="{05586AFA-49DC-4A83-AE5C-CD83A4CE382B}" presName="hierChild4" presStyleCnt="0"/>
      <dgm:spPr/>
    </dgm:pt>
    <dgm:pt modelId="{AED61C3A-47AA-4885-8362-31EB3A3F3B3E}" type="pres">
      <dgm:prSet presAssocID="{05586AFA-49DC-4A83-AE5C-CD83A4CE382B}" presName="hierChild5" presStyleCnt="0"/>
      <dgm:spPr/>
    </dgm:pt>
    <dgm:pt modelId="{59E4CF56-BDCB-4D34-950A-1227DED714DE}" type="pres">
      <dgm:prSet presAssocID="{F4623CB6-9CF6-42BA-92C6-6D22B8A74FB3}" presName="Name37" presStyleLbl="parChTrans1D2" presStyleIdx="1" presStyleCnt="3"/>
      <dgm:spPr/>
    </dgm:pt>
    <dgm:pt modelId="{C02520D8-B6FF-4419-85AA-FCA72B11C2A2}" type="pres">
      <dgm:prSet presAssocID="{EC2FC01A-20B4-4DE7-B1D5-6A2E6B885194}" presName="hierRoot2" presStyleCnt="0">
        <dgm:presLayoutVars>
          <dgm:hierBranch val="init"/>
        </dgm:presLayoutVars>
      </dgm:prSet>
      <dgm:spPr/>
    </dgm:pt>
    <dgm:pt modelId="{F545B061-41FA-41F7-B529-CE6132B5B07D}" type="pres">
      <dgm:prSet presAssocID="{EC2FC01A-20B4-4DE7-B1D5-6A2E6B885194}" presName="rootComposite" presStyleCnt="0"/>
      <dgm:spPr/>
    </dgm:pt>
    <dgm:pt modelId="{A842D6F9-BE6C-4715-B4A2-FF09C719553D}" type="pres">
      <dgm:prSet presAssocID="{EC2FC01A-20B4-4DE7-B1D5-6A2E6B885194}" presName="rootText" presStyleLbl="node2" presStyleIdx="1" presStyleCnt="3" custScaleX="209877" custScaleY="196460">
        <dgm:presLayoutVars>
          <dgm:chPref val="3"/>
        </dgm:presLayoutVars>
      </dgm:prSet>
      <dgm:spPr/>
    </dgm:pt>
    <dgm:pt modelId="{32880D21-3E0F-4E64-8D21-B7630EC05982}" type="pres">
      <dgm:prSet presAssocID="{EC2FC01A-20B4-4DE7-B1D5-6A2E6B885194}" presName="rootConnector" presStyleLbl="node2" presStyleIdx="1" presStyleCnt="3"/>
      <dgm:spPr/>
    </dgm:pt>
    <dgm:pt modelId="{E1F393E4-0A53-4244-95E2-19181ECAAC5F}" type="pres">
      <dgm:prSet presAssocID="{EC2FC01A-20B4-4DE7-B1D5-6A2E6B885194}" presName="hierChild4" presStyleCnt="0"/>
      <dgm:spPr/>
    </dgm:pt>
    <dgm:pt modelId="{AED3DB19-A5F3-4308-BE0D-E408D9898E83}" type="pres">
      <dgm:prSet presAssocID="{EC2FC01A-20B4-4DE7-B1D5-6A2E6B885194}" presName="hierChild5" presStyleCnt="0"/>
      <dgm:spPr/>
    </dgm:pt>
    <dgm:pt modelId="{1C414D0A-82BA-47CF-A581-57D81555DFAC}" type="pres">
      <dgm:prSet presAssocID="{6422AAF6-A758-446F-A592-0C8ECAE592C4}" presName="Name37" presStyleLbl="parChTrans1D2" presStyleIdx="2" presStyleCnt="3"/>
      <dgm:spPr/>
    </dgm:pt>
    <dgm:pt modelId="{3AE0A09A-9822-4C67-99D4-70B599AEC62E}" type="pres">
      <dgm:prSet presAssocID="{309C791F-CE6F-4BEB-8C9D-73A02B04D5AA}" presName="hierRoot2" presStyleCnt="0">
        <dgm:presLayoutVars>
          <dgm:hierBranch val="init"/>
        </dgm:presLayoutVars>
      </dgm:prSet>
      <dgm:spPr/>
    </dgm:pt>
    <dgm:pt modelId="{9B7B4E47-AE82-48A1-8F70-37D5D2CAC9B7}" type="pres">
      <dgm:prSet presAssocID="{309C791F-CE6F-4BEB-8C9D-73A02B04D5AA}" presName="rootComposite" presStyleCnt="0"/>
      <dgm:spPr/>
    </dgm:pt>
    <dgm:pt modelId="{32EFFB9A-9C2C-4F8E-AD34-1A90B434AD05}" type="pres">
      <dgm:prSet presAssocID="{309C791F-CE6F-4BEB-8C9D-73A02B04D5AA}" presName="rootText" presStyleLbl="node2" presStyleIdx="2" presStyleCnt="3" custScaleX="209877" custScaleY="129035">
        <dgm:presLayoutVars>
          <dgm:chPref val="3"/>
        </dgm:presLayoutVars>
      </dgm:prSet>
      <dgm:spPr/>
    </dgm:pt>
    <dgm:pt modelId="{3834470C-98BE-42BA-9217-45EDA78E703E}" type="pres">
      <dgm:prSet presAssocID="{309C791F-CE6F-4BEB-8C9D-73A02B04D5AA}" presName="rootConnector" presStyleLbl="node2" presStyleIdx="2" presStyleCnt="3"/>
      <dgm:spPr/>
    </dgm:pt>
    <dgm:pt modelId="{2457757F-14C6-483A-BA95-DC9702D51D88}" type="pres">
      <dgm:prSet presAssocID="{309C791F-CE6F-4BEB-8C9D-73A02B04D5AA}" presName="hierChild4" presStyleCnt="0"/>
      <dgm:spPr/>
    </dgm:pt>
    <dgm:pt modelId="{022D9483-C0E8-40F3-BB75-AFBEDC444128}" type="pres">
      <dgm:prSet presAssocID="{EB3F72EB-5481-4F04-B4A0-9E67C51D51FF}" presName="Name37" presStyleLbl="parChTrans1D3" presStyleIdx="0" presStyleCnt="2"/>
      <dgm:spPr/>
    </dgm:pt>
    <dgm:pt modelId="{5E878333-0FDC-4F08-B2FD-5399FD632E0C}" type="pres">
      <dgm:prSet presAssocID="{19160B42-7BC2-417C-BBD3-7E0430AFF1A7}" presName="hierRoot2" presStyleCnt="0">
        <dgm:presLayoutVars>
          <dgm:hierBranch val="init"/>
        </dgm:presLayoutVars>
      </dgm:prSet>
      <dgm:spPr/>
    </dgm:pt>
    <dgm:pt modelId="{B0F49429-0CD4-4F7C-947D-9B650B137E4D}" type="pres">
      <dgm:prSet presAssocID="{19160B42-7BC2-417C-BBD3-7E0430AFF1A7}" presName="rootComposite" presStyleCnt="0"/>
      <dgm:spPr/>
    </dgm:pt>
    <dgm:pt modelId="{81B14035-5008-46A9-A833-D4B115DB8521}" type="pres">
      <dgm:prSet presAssocID="{19160B42-7BC2-417C-BBD3-7E0430AFF1A7}" presName="rootText" presStyleLbl="node3" presStyleIdx="0" presStyleCnt="1" custScaleX="209877" custScaleY="129034">
        <dgm:presLayoutVars>
          <dgm:chPref val="3"/>
        </dgm:presLayoutVars>
      </dgm:prSet>
      <dgm:spPr/>
    </dgm:pt>
    <dgm:pt modelId="{C21FCA35-A41E-4B23-850B-13111C67FC8C}" type="pres">
      <dgm:prSet presAssocID="{19160B42-7BC2-417C-BBD3-7E0430AFF1A7}" presName="rootConnector" presStyleLbl="node3" presStyleIdx="0" presStyleCnt="1"/>
      <dgm:spPr/>
    </dgm:pt>
    <dgm:pt modelId="{64530970-C92A-42A3-B227-23B4A66FB09B}" type="pres">
      <dgm:prSet presAssocID="{19160B42-7BC2-417C-BBD3-7E0430AFF1A7}" presName="hierChild4" presStyleCnt="0"/>
      <dgm:spPr/>
    </dgm:pt>
    <dgm:pt modelId="{366ED9B6-31C0-4D04-A2BC-CE4586789E4D}" type="pres">
      <dgm:prSet presAssocID="{C69063CC-38F0-48F1-902E-CDB59FD9C93B}" presName="Name37" presStyleLbl="parChTrans1D4" presStyleIdx="0" presStyleCnt="25"/>
      <dgm:spPr/>
    </dgm:pt>
    <dgm:pt modelId="{EE7DD57C-FBDF-4A2A-8634-9E8D50D4AC2D}" type="pres">
      <dgm:prSet presAssocID="{0511E2A2-11C3-4791-B45B-866A4426D5EF}" presName="hierRoot2" presStyleCnt="0">
        <dgm:presLayoutVars>
          <dgm:hierBranch val="init"/>
        </dgm:presLayoutVars>
      </dgm:prSet>
      <dgm:spPr/>
    </dgm:pt>
    <dgm:pt modelId="{19569DE8-F61A-45B5-900D-CD5E8B405863}" type="pres">
      <dgm:prSet presAssocID="{0511E2A2-11C3-4791-B45B-866A4426D5EF}" presName="rootComposite" presStyleCnt="0"/>
      <dgm:spPr/>
    </dgm:pt>
    <dgm:pt modelId="{4E569DA9-8C62-459C-B2B0-40A524164D52}" type="pres">
      <dgm:prSet presAssocID="{0511E2A2-11C3-4791-B45B-866A4426D5EF}" presName="rootText" presStyleLbl="node4" presStyleIdx="0" presStyleCnt="23" custScaleX="210437" custScaleY="214404">
        <dgm:presLayoutVars>
          <dgm:chPref val="3"/>
        </dgm:presLayoutVars>
      </dgm:prSet>
      <dgm:spPr/>
    </dgm:pt>
    <dgm:pt modelId="{874E9C61-E0CE-44EC-8A47-8A41B9D93BD7}" type="pres">
      <dgm:prSet presAssocID="{0511E2A2-11C3-4791-B45B-866A4426D5EF}" presName="rootConnector" presStyleLbl="node4" presStyleIdx="0" presStyleCnt="23"/>
      <dgm:spPr/>
    </dgm:pt>
    <dgm:pt modelId="{D82C279C-2D68-4A05-91B9-53FFAE7F137D}" type="pres">
      <dgm:prSet presAssocID="{0511E2A2-11C3-4791-B45B-866A4426D5EF}" presName="hierChild4" presStyleCnt="0"/>
      <dgm:spPr/>
    </dgm:pt>
    <dgm:pt modelId="{508F9312-678C-44B7-B833-44DA9261B694}" type="pres">
      <dgm:prSet presAssocID="{95E603EB-3D74-4D17-BCC1-47AF95D9A415}" presName="Name37" presStyleLbl="parChTrans1D4" presStyleIdx="1" presStyleCnt="25"/>
      <dgm:spPr/>
    </dgm:pt>
    <dgm:pt modelId="{D8681F8F-B774-45BC-A974-F512A30157F3}" type="pres">
      <dgm:prSet presAssocID="{CA72AF9C-F811-4BE1-9FE0-E64C9F286AB5}" presName="hierRoot2" presStyleCnt="0">
        <dgm:presLayoutVars>
          <dgm:hierBranch val="init"/>
        </dgm:presLayoutVars>
      </dgm:prSet>
      <dgm:spPr/>
    </dgm:pt>
    <dgm:pt modelId="{751782D0-7290-4BDC-933D-AB8B7E797039}" type="pres">
      <dgm:prSet presAssocID="{CA72AF9C-F811-4BE1-9FE0-E64C9F286AB5}" presName="rootComposite" presStyleCnt="0"/>
      <dgm:spPr/>
    </dgm:pt>
    <dgm:pt modelId="{A6922A53-676D-42E3-A43A-6F04F75DF433}" type="pres">
      <dgm:prSet presAssocID="{CA72AF9C-F811-4BE1-9FE0-E64C9F286AB5}" presName="rootText" presStyleLbl="node4" presStyleIdx="1" presStyleCnt="23" custScaleX="257784" custScaleY="126676">
        <dgm:presLayoutVars>
          <dgm:chPref val="3"/>
        </dgm:presLayoutVars>
      </dgm:prSet>
      <dgm:spPr/>
    </dgm:pt>
    <dgm:pt modelId="{C87E2C49-1551-428B-BDED-79DBA2FC0E7D}" type="pres">
      <dgm:prSet presAssocID="{CA72AF9C-F811-4BE1-9FE0-E64C9F286AB5}" presName="rootConnector" presStyleLbl="node4" presStyleIdx="1" presStyleCnt="23"/>
      <dgm:spPr/>
    </dgm:pt>
    <dgm:pt modelId="{45F7032A-CABC-4DB5-8D53-F130114C077C}" type="pres">
      <dgm:prSet presAssocID="{CA72AF9C-F811-4BE1-9FE0-E64C9F286AB5}" presName="hierChild4" presStyleCnt="0"/>
      <dgm:spPr/>
    </dgm:pt>
    <dgm:pt modelId="{3C3C3CF2-C20D-474B-9AA1-846DC9261C62}" type="pres">
      <dgm:prSet presAssocID="{CA72AF9C-F811-4BE1-9FE0-E64C9F286AB5}" presName="hierChild5" presStyleCnt="0"/>
      <dgm:spPr/>
    </dgm:pt>
    <dgm:pt modelId="{647749D4-31C0-4A09-BBD5-052205CA7A51}" type="pres">
      <dgm:prSet presAssocID="{8CBF25DF-9E03-4055-8802-D25544FB40B5}" presName="Name37" presStyleLbl="parChTrans1D4" presStyleIdx="2" presStyleCnt="25"/>
      <dgm:spPr/>
    </dgm:pt>
    <dgm:pt modelId="{CC880C65-4D03-4CB9-BD65-2C93C78631FF}" type="pres">
      <dgm:prSet presAssocID="{ED227275-3DAF-467C-882A-32E685B2A893}" presName="hierRoot2" presStyleCnt="0">
        <dgm:presLayoutVars>
          <dgm:hierBranch val="init"/>
        </dgm:presLayoutVars>
      </dgm:prSet>
      <dgm:spPr/>
    </dgm:pt>
    <dgm:pt modelId="{68A33BF6-3F95-41B5-B9DB-C8A2A75CBD29}" type="pres">
      <dgm:prSet presAssocID="{ED227275-3DAF-467C-882A-32E685B2A893}" presName="rootComposite" presStyleCnt="0"/>
      <dgm:spPr/>
    </dgm:pt>
    <dgm:pt modelId="{515BA375-7EC6-44F7-AFAD-FB77439A2009}" type="pres">
      <dgm:prSet presAssocID="{ED227275-3DAF-467C-882A-32E685B2A893}" presName="rootText" presStyleLbl="node4" presStyleIdx="2" presStyleCnt="23" custScaleX="391189" custScaleY="164225">
        <dgm:presLayoutVars>
          <dgm:chPref val="3"/>
        </dgm:presLayoutVars>
      </dgm:prSet>
      <dgm:spPr/>
    </dgm:pt>
    <dgm:pt modelId="{ED166DC1-C22D-4AAB-8331-A7AF8B85AF64}" type="pres">
      <dgm:prSet presAssocID="{ED227275-3DAF-467C-882A-32E685B2A893}" presName="rootConnector" presStyleLbl="node4" presStyleIdx="2" presStyleCnt="23"/>
      <dgm:spPr/>
    </dgm:pt>
    <dgm:pt modelId="{8F33ED24-BCC1-4275-8622-C7F1F2510657}" type="pres">
      <dgm:prSet presAssocID="{ED227275-3DAF-467C-882A-32E685B2A893}" presName="hierChild4" presStyleCnt="0"/>
      <dgm:spPr/>
    </dgm:pt>
    <dgm:pt modelId="{48AC5BD9-BF7E-4FEE-8EDA-275945B929DF}" type="pres">
      <dgm:prSet presAssocID="{ED227275-3DAF-467C-882A-32E685B2A893}" presName="hierChild5" presStyleCnt="0"/>
      <dgm:spPr/>
    </dgm:pt>
    <dgm:pt modelId="{9E4A4755-645E-4B45-A16F-87189AE043F8}" type="pres">
      <dgm:prSet presAssocID="{3CCB162C-FE44-40E7-BDAE-5D8C7909D88C}" presName="Name37" presStyleLbl="parChTrans1D4" presStyleIdx="3" presStyleCnt="25"/>
      <dgm:spPr/>
    </dgm:pt>
    <dgm:pt modelId="{CAB1FBE6-B5FD-4CAF-8578-EAC56E3A208A}" type="pres">
      <dgm:prSet presAssocID="{43F8FA9E-A4A6-4517-ABF5-45A69ABE1FF6}" presName="hierRoot2" presStyleCnt="0">
        <dgm:presLayoutVars>
          <dgm:hierBranch val="init"/>
        </dgm:presLayoutVars>
      </dgm:prSet>
      <dgm:spPr/>
    </dgm:pt>
    <dgm:pt modelId="{6721CDA9-D60E-4714-A340-CDB1581DF74D}" type="pres">
      <dgm:prSet presAssocID="{43F8FA9E-A4A6-4517-ABF5-45A69ABE1FF6}" presName="rootComposite" presStyleCnt="0"/>
      <dgm:spPr/>
    </dgm:pt>
    <dgm:pt modelId="{23C90CFA-5DA8-47CF-A10D-401F2DD21755}" type="pres">
      <dgm:prSet presAssocID="{43F8FA9E-A4A6-4517-ABF5-45A69ABE1FF6}" presName="rootText" presStyleLbl="node4" presStyleIdx="3" presStyleCnt="23" custScaleX="170737" custScaleY="126676">
        <dgm:presLayoutVars>
          <dgm:chPref val="3"/>
        </dgm:presLayoutVars>
      </dgm:prSet>
      <dgm:spPr/>
    </dgm:pt>
    <dgm:pt modelId="{1FEEDD6C-97A9-4A52-8391-38CB327E0808}" type="pres">
      <dgm:prSet presAssocID="{43F8FA9E-A4A6-4517-ABF5-45A69ABE1FF6}" presName="rootConnector" presStyleLbl="node4" presStyleIdx="3" presStyleCnt="23"/>
      <dgm:spPr/>
    </dgm:pt>
    <dgm:pt modelId="{E258FC27-47C5-4331-9EAC-505F33E95850}" type="pres">
      <dgm:prSet presAssocID="{43F8FA9E-A4A6-4517-ABF5-45A69ABE1FF6}" presName="hierChild4" presStyleCnt="0"/>
      <dgm:spPr/>
    </dgm:pt>
    <dgm:pt modelId="{93659A48-E579-4C39-BB7C-9430EE9F1D42}" type="pres">
      <dgm:prSet presAssocID="{43F8FA9E-A4A6-4517-ABF5-45A69ABE1FF6}" presName="hierChild5" presStyleCnt="0"/>
      <dgm:spPr/>
    </dgm:pt>
    <dgm:pt modelId="{84FB8885-3D66-43C5-B41E-AF4860B05058}" type="pres">
      <dgm:prSet presAssocID="{0511E2A2-11C3-4791-B45B-866A4426D5EF}" presName="hierChild5" presStyleCnt="0"/>
      <dgm:spPr/>
    </dgm:pt>
    <dgm:pt modelId="{3E050DA9-496D-4106-97A2-C7C40F29503B}" type="pres">
      <dgm:prSet presAssocID="{FBEF5B13-DB7A-4714-A985-DC02CA93F1A2}" presName="Name111" presStyleLbl="parChTrans1D4" presStyleIdx="4" presStyleCnt="25"/>
      <dgm:spPr/>
    </dgm:pt>
    <dgm:pt modelId="{8C0EA0E9-4012-468B-9081-C77D2F26FF3D}" type="pres">
      <dgm:prSet presAssocID="{FE304A4F-5C85-432C-A2FE-0AA2EC36844C}" presName="hierRoot3" presStyleCnt="0">
        <dgm:presLayoutVars>
          <dgm:hierBranch val="init"/>
        </dgm:presLayoutVars>
      </dgm:prSet>
      <dgm:spPr/>
    </dgm:pt>
    <dgm:pt modelId="{11C2BF42-9831-4730-AFB3-8915960A05E1}" type="pres">
      <dgm:prSet presAssocID="{FE304A4F-5C85-432C-A2FE-0AA2EC36844C}" presName="rootComposite3" presStyleCnt="0"/>
      <dgm:spPr/>
    </dgm:pt>
    <dgm:pt modelId="{67D5BF6C-4FE4-4938-9AE5-950D51FB3768}" type="pres">
      <dgm:prSet presAssocID="{FE304A4F-5C85-432C-A2FE-0AA2EC36844C}" presName="rootText3" presStyleLbl="asst4" presStyleIdx="0" presStyleCnt="2" custScaleY="188600">
        <dgm:presLayoutVars>
          <dgm:chPref val="3"/>
        </dgm:presLayoutVars>
      </dgm:prSet>
      <dgm:spPr/>
    </dgm:pt>
    <dgm:pt modelId="{1B518026-C8BD-4A86-B5FA-2DE7F113CA68}" type="pres">
      <dgm:prSet presAssocID="{FE304A4F-5C85-432C-A2FE-0AA2EC36844C}" presName="rootConnector3" presStyleLbl="asst4" presStyleIdx="0" presStyleCnt="2"/>
      <dgm:spPr/>
    </dgm:pt>
    <dgm:pt modelId="{241ED06A-03BE-47F4-AE0D-E3F82C42BB3B}" type="pres">
      <dgm:prSet presAssocID="{FE304A4F-5C85-432C-A2FE-0AA2EC36844C}" presName="hierChild6" presStyleCnt="0"/>
      <dgm:spPr/>
    </dgm:pt>
    <dgm:pt modelId="{A3A4A5F9-D6A1-41E4-9F19-2C3D6ECFD300}" type="pres">
      <dgm:prSet presAssocID="{FE304A4F-5C85-432C-A2FE-0AA2EC36844C}" presName="hierChild7" presStyleCnt="0"/>
      <dgm:spPr/>
    </dgm:pt>
    <dgm:pt modelId="{295BD483-89CF-4FEC-B7CC-9013D4290C71}" type="pres">
      <dgm:prSet presAssocID="{33766724-0BE8-4253-B39C-6904AF9811F5}" presName="Name37" presStyleLbl="parChTrans1D4" presStyleIdx="5" presStyleCnt="25"/>
      <dgm:spPr/>
    </dgm:pt>
    <dgm:pt modelId="{5317E10D-8E47-4D40-9639-DACB43CE895C}" type="pres">
      <dgm:prSet presAssocID="{A34014F0-A42A-41E3-91E7-9BA4DEF1876B}" presName="hierRoot2" presStyleCnt="0">
        <dgm:presLayoutVars>
          <dgm:hierBranch val="init"/>
        </dgm:presLayoutVars>
      </dgm:prSet>
      <dgm:spPr/>
    </dgm:pt>
    <dgm:pt modelId="{93C015C7-17BA-4FA3-961A-5C23D75C6DF6}" type="pres">
      <dgm:prSet presAssocID="{A34014F0-A42A-41E3-91E7-9BA4DEF1876B}" presName="rootComposite" presStyleCnt="0"/>
      <dgm:spPr/>
    </dgm:pt>
    <dgm:pt modelId="{51ABB784-33B0-471D-85B1-951B6AB512D3}" type="pres">
      <dgm:prSet presAssocID="{A34014F0-A42A-41E3-91E7-9BA4DEF1876B}" presName="rootText" presStyleLbl="node4" presStyleIdx="4" presStyleCnt="23" custScaleX="210437" custScaleY="140941">
        <dgm:presLayoutVars>
          <dgm:chPref val="3"/>
        </dgm:presLayoutVars>
      </dgm:prSet>
      <dgm:spPr/>
    </dgm:pt>
    <dgm:pt modelId="{EC2AF12A-622F-4D10-B787-354485D158D6}" type="pres">
      <dgm:prSet presAssocID="{A34014F0-A42A-41E3-91E7-9BA4DEF1876B}" presName="rootConnector" presStyleLbl="node4" presStyleIdx="4" presStyleCnt="23"/>
      <dgm:spPr/>
    </dgm:pt>
    <dgm:pt modelId="{1802345D-7FCA-4DD1-A1B6-B8CA8F7C8FFB}" type="pres">
      <dgm:prSet presAssocID="{A34014F0-A42A-41E3-91E7-9BA4DEF1876B}" presName="hierChild4" presStyleCnt="0"/>
      <dgm:spPr/>
    </dgm:pt>
    <dgm:pt modelId="{78BA17A4-9175-4800-8A0F-55C2BD69B8A6}" type="pres">
      <dgm:prSet presAssocID="{FB22859C-1AB1-427A-8E10-7D6CDCB407B4}" presName="Name37" presStyleLbl="parChTrans1D4" presStyleIdx="6" presStyleCnt="25"/>
      <dgm:spPr/>
    </dgm:pt>
    <dgm:pt modelId="{19751357-5EB7-44B8-8A61-6BB3F0605FB5}" type="pres">
      <dgm:prSet presAssocID="{C8366947-55B0-4BAD-B742-956B5E251BD3}" presName="hierRoot2" presStyleCnt="0">
        <dgm:presLayoutVars>
          <dgm:hierBranch val="init"/>
        </dgm:presLayoutVars>
      </dgm:prSet>
      <dgm:spPr/>
    </dgm:pt>
    <dgm:pt modelId="{CD4D9A7E-67F1-47B1-AB12-3A5BAF177BCC}" type="pres">
      <dgm:prSet presAssocID="{C8366947-55B0-4BAD-B742-956B5E251BD3}" presName="rootComposite" presStyleCnt="0"/>
      <dgm:spPr/>
    </dgm:pt>
    <dgm:pt modelId="{7C1CA6C0-4CD6-408D-8A5A-F9063911082C}" type="pres">
      <dgm:prSet presAssocID="{C8366947-55B0-4BAD-B742-956B5E251BD3}" presName="rootText" presStyleLbl="node4" presStyleIdx="5" presStyleCnt="23" custScaleX="170737" custScaleY="225698">
        <dgm:presLayoutVars>
          <dgm:chPref val="3"/>
        </dgm:presLayoutVars>
      </dgm:prSet>
      <dgm:spPr/>
    </dgm:pt>
    <dgm:pt modelId="{82A0B6FF-CC80-4C14-A471-3FA137E3D13B}" type="pres">
      <dgm:prSet presAssocID="{C8366947-55B0-4BAD-B742-956B5E251BD3}" presName="rootConnector" presStyleLbl="node4" presStyleIdx="5" presStyleCnt="23"/>
      <dgm:spPr/>
    </dgm:pt>
    <dgm:pt modelId="{971A7011-40D3-4607-8E7B-9079CE747ACB}" type="pres">
      <dgm:prSet presAssocID="{C8366947-55B0-4BAD-B742-956B5E251BD3}" presName="hierChild4" presStyleCnt="0"/>
      <dgm:spPr/>
    </dgm:pt>
    <dgm:pt modelId="{E88729C4-FDF8-472B-B460-49F2AC881EB4}" type="pres">
      <dgm:prSet presAssocID="{C8366947-55B0-4BAD-B742-956B5E251BD3}" presName="hierChild5" presStyleCnt="0"/>
      <dgm:spPr/>
    </dgm:pt>
    <dgm:pt modelId="{6F1EC5F4-9947-4B72-9718-AC8E631FB531}" type="pres">
      <dgm:prSet presAssocID="{A34014F0-A42A-41E3-91E7-9BA4DEF1876B}" presName="hierChild5" presStyleCnt="0"/>
      <dgm:spPr/>
    </dgm:pt>
    <dgm:pt modelId="{5B50D72A-873B-4504-871B-F2E551343CBA}" type="pres">
      <dgm:prSet presAssocID="{9FB47D26-0BA0-426A-A9C3-33490A55CAE2}" presName="Name37" presStyleLbl="parChTrans1D4" presStyleIdx="7" presStyleCnt="25"/>
      <dgm:spPr/>
    </dgm:pt>
    <dgm:pt modelId="{2AECC935-DCF6-4500-ABBE-EA717DEF22B1}" type="pres">
      <dgm:prSet presAssocID="{12DB287D-F9D9-410B-988C-04D9A51EE13A}" presName="hierRoot2" presStyleCnt="0">
        <dgm:presLayoutVars>
          <dgm:hierBranch val="init"/>
        </dgm:presLayoutVars>
      </dgm:prSet>
      <dgm:spPr/>
    </dgm:pt>
    <dgm:pt modelId="{20BCC5F5-E1B6-4E60-8E6B-BA96A7DA025B}" type="pres">
      <dgm:prSet presAssocID="{12DB287D-F9D9-410B-988C-04D9A51EE13A}" presName="rootComposite" presStyleCnt="0"/>
      <dgm:spPr/>
    </dgm:pt>
    <dgm:pt modelId="{0BBA1C28-23B5-4D9F-9C45-091FBF857167}" type="pres">
      <dgm:prSet presAssocID="{12DB287D-F9D9-410B-988C-04D9A51EE13A}" presName="rootText" presStyleLbl="node4" presStyleIdx="6" presStyleCnt="23" custScaleX="210437" custScaleY="140941">
        <dgm:presLayoutVars>
          <dgm:chPref val="3"/>
        </dgm:presLayoutVars>
      </dgm:prSet>
      <dgm:spPr/>
    </dgm:pt>
    <dgm:pt modelId="{523BB418-5394-472A-ACC2-9FC66CD1D9FB}" type="pres">
      <dgm:prSet presAssocID="{12DB287D-F9D9-410B-988C-04D9A51EE13A}" presName="rootConnector" presStyleLbl="node4" presStyleIdx="6" presStyleCnt="23"/>
      <dgm:spPr/>
    </dgm:pt>
    <dgm:pt modelId="{56394064-4475-4F66-B57F-DFC957B0B81E}" type="pres">
      <dgm:prSet presAssocID="{12DB287D-F9D9-410B-988C-04D9A51EE13A}" presName="hierChild4" presStyleCnt="0"/>
      <dgm:spPr/>
    </dgm:pt>
    <dgm:pt modelId="{5D67E5F8-C186-40F6-A412-13D44CB34653}" type="pres">
      <dgm:prSet presAssocID="{E2ABA24F-28C4-420E-A732-CF23282B6D03}" presName="Name37" presStyleLbl="parChTrans1D4" presStyleIdx="8" presStyleCnt="25"/>
      <dgm:spPr/>
    </dgm:pt>
    <dgm:pt modelId="{2A09E114-2943-4D7D-9039-204FE34F247C}" type="pres">
      <dgm:prSet presAssocID="{DD6A09E6-2369-4F0F-8D08-54C6379CA4BF}" presName="hierRoot2" presStyleCnt="0">
        <dgm:presLayoutVars>
          <dgm:hierBranch val="init"/>
        </dgm:presLayoutVars>
      </dgm:prSet>
      <dgm:spPr/>
    </dgm:pt>
    <dgm:pt modelId="{5B45FA06-04AF-4070-B6B9-86491282FD0F}" type="pres">
      <dgm:prSet presAssocID="{DD6A09E6-2369-4F0F-8D08-54C6379CA4BF}" presName="rootComposite" presStyleCnt="0"/>
      <dgm:spPr/>
    </dgm:pt>
    <dgm:pt modelId="{621ECE2A-BBD2-4BC4-8173-A230A64E169A}" type="pres">
      <dgm:prSet presAssocID="{DD6A09E6-2369-4F0F-8D08-54C6379CA4BF}" presName="rootText" presStyleLbl="node4" presStyleIdx="7" presStyleCnt="23" custScaleX="170737" custScaleY="133593">
        <dgm:presLayoutVars>
          <dgm:chPref val="3"/>
        </dgm:presLayoutVars>
      </dgm:prSet>
      <dgm:spPr/>
    </dgm:pt>
    <dgm:pt modelId="{CE4E80D2-64DF-46FA-9A0F-6CFD5A005E3B}" type="pres">
      <dgm:prSet presAssocID="{DD6A09E6-2369-4F0F-8D08-54C6379CA4BF}" presName="rootConnector" presStyleLbl="node4" presStyleIdx="7" presStyleCnt="23"/>
      <dgm:spPr/>
    </dgm:pt>
    <dgm:pt modelId="{0B3FAF36-C16E-4EA6-A952-F8922E0C196D}" type="pres">
      <dgm:prSet presAssocID="{DD6A09E6-2369-4F0F-8D08-54C6379CA4BF}" presName="hierChild4" presStyleCnt="0"/>
      <dgm:spPr/>
    </dgm:pt>
    <dgm:pt modelId="{F3C117FB-46C0-4821-84D8-5604180DBCC5}" type="pres">
      <dgm:prSet presAssocID="{DD6A09E6-2369-4F0F-8D08-54C6379CA4BF}" presName="hierChild5" presStyleCnt="0"/>
      <dgm:spPr/>
    </dgm:pt>
    <dgm:pt modelId="{E6EE85CA-F106-48BC-B214-892120CCA228}" type="pres">
      <dgm:prSet presAssocID="{B15E0482-2FF2-4B7F-A348-66B7FD4A3BAA}" presName="Name37" presStyleLbl="parChTrans1D4" presStyleIdx="9" presStyleCnt="25"/>
      <dgm:spPr/>
    </dgm:pt>
    <dgm:pt modelId="{432F4F3E-23A7-4C5F-BCA2-CD1705E9BF7D}" type="pres">
      <dgm:prSet presAssocID="{676358E3-BABF-4C7F-9321-A70CDB64192C}" presName="hierRoot2" presStyleCnt="0">
        <dgm:presLayoutVars>
          <dgm:hierBranch val="init"/>
        </dgm:presLayoutVars>
      </dgm:prSet>
      <dgm:spPr/>
    </dgm:pt>
    <dgm:pt modelId="{88420643-7452-4A7D-86DB-3E230E4F30E3}" type="pres">
      <dgm:prSet presAssocID="{676358E3-BABF-4C7F-9321-A70CDB64192C}" presName="rootComposite" presStyleCnt="0"/>
      <dgm:spPr/>
    </dgm:pt>
    <dgm:pt modelId="{8EE3771F-FC66-4EBF-8E0A-E15313C58FE6}" type="pres">
      <dgm:prSet presAssocID="{676358E3-BABF-4C7F-9321-A70CDB64192C}" presName="rootText" presStyleLbl="node4" presStyleIdx="8" presStyleCnt="23" custScaleX="170737" custScaleY="133593">
        <dgm:presLayoutVars>
          <dgm:chPref val="3"/>
        </dgm:presLayoutVars>
      </dgm:prSet>
      <dgm:spPr/>
    </dgm:pt>
    <dgm:pt modelId="{2D01FB81-9AF8-48A4-B136-A031168A56A9}" type="pres">
      <dgm:prSet presAssocID="{676358E3-BABF-4C7F-9321-A70CDB64192C}" presName="rootConnector" presStyleLbl="node4" presStyleIdx="8" presStyleCnt="23"/>
      <dgm:spPr/>
    </dgm:pt>
    <dgm:pt modelId="{7785D279-D462-47B3-90CE-0F069E0EEE93}" type="pres">
      <dgm:prSet presAssocID="{676358E3-BABF-4C7F-9321-A70CDB64192C}" presName="hierChild4" presStyleCnt="0"/>
      <dgm:spPr/>
    </dgm:pt>
    <dgm:pt modelId="{6DF5F06E-DD7E-4BD5-A1CE-3FCB5DE0AF41}" type="pres">
      <dgm:prSet presAssocID="{676358E3-BABF-4C7F-9321-A70CDB64192C}" presName="hierChild5" presStyleCnt="0"/>
      <dgm:spPr/>
    </dgm:pt>
    <dgm:pt modelId="{1839EDD8-B93D-4D49-9E37-5F291CF64A43}" type="pres">
      <dgm:prSet presAssocID="{12DB287D-F9D9-410B-988C-04D9A51EE13A}" presName="hierChild5" presStyleCnt="0"/>
      <dgm:spPr/>
    </dgm:pt>
    <dgm:pt modelId="{100B0DC9-B47E-405C-9749-062A2998AB92}" type="pres">
      <dgm:prSet presAssocID="{22CC9132-0561-4917-BF03-E452F2C137DB}" presName="Name37" presStyleLbl="parChTrans1D4" presStyleIdx="10" presStyleCnt="25"/>
      <dgm:spPr/>
    </dgm:pt>
    <dgm:pt modelId="{6A5BFD8C-C8BD-41BD-936A-A86020A17349}" type="pres">
      <dgm:prSet presAssocID="{B8CD346D-943B-4814-ABA5-D087A9D62C86}" presName="hierRoot2" presStyleCnt="0">
        <dgm:presLayoutVars>
          <dgm:hierBranch val="r"/>
        </dgm:presLayoutVars>
      </dgm:prSet>
      <dgm:spPr/>
    </dgm:pt>
    <dgm:pt modelId="{894DD8E6-1C12-40DE-BF3C-DB0CDD04A56B}" type="pres">
      <dgm:prSet presAssocID="{B8CD346D-943B-4814-ABA5-D087A9D62C86}" presName="rootComposite" presStyleCnt="0"/>
      <dgm:spPr/>
    </dgm:pt>
    <dgm:pt modelId="{420606D9-12F4-4BED-820A-67071C139860}" type="pres">
      <dgm:prSet presAssocID="{B8CD346D-943B-4814-ABA5-D087A9D62C86}" presName="rootText" presStyleLbl="node4" presStyleIdx="9" presStyleCnt="23" custScaleX="210437" custScaleY="215456">
        <dgm:presLayoutVars>
          <dgm:chPref val="3"/>
        </dgm:presLayoutVars>
      </dgm:prSet>
      <dgm:spPr/>
    </dgm:pt>
    <dgm:pt modelId="{0BA65E94-BAF7-49B5-9762-861E5E928682}" type="pres">
      <dgm:prSet presAssocID="{B8CD346D-943B-4814-ABA5-D087A9D62C86}" presName="rootConnector" presStyleLbl="node4" presStyleIdx="9" presStyleCnt="23"/>
      <dgm:spPr/>
    </dgm:pt>
    <dgm:pt modelId="{6E5C5500-0C60-44AD-88B3-9198BB07516E}" type="pres">
      <dgm:prSet presAssocID="{B8CD346D-943B-4814-ABA5-D087A9D62C86}" presName="hierChild4" presStyleCnt="0"/>
      <dgm:spPr/>
    </dgm:pt>
    <dgm:pt modelId="{44DE7FA5-EE4E-40E7-B759-3A2D0EF4A454}" type="pres">
      <dgm:prSet presAssocID="{64FA2818-CFF8-4312-AC25-EFA1DA328E6A}" presName="Name50" presStyleLbl="parChTrans1D4" presStyleIdx="11" presStyleCnt="25"/>
      <dgm:spPr/>
    </dgm:pt>
    <dgm:pt modelId="{C39F83E5-BF6C-4D14-B700-C39FE0B6EFB7}" type="pres">
      <dgm:prSet presAssocID="{431792E5-7915-4EE0-9CF4-8E463C4249C3}" presName="hierRoot2" presStyleCnt="0">
        <dgm:presLayoutVars>
          <dgm:hierBranch val="init"/>
        </dgm:presLayoutVars>
      </dgm:prSet>
      <dgm:spPr/>
    </dgm:pt>
    <dgm:pt modelId="{57AF4A45-72E5-4343-A416-A23C50ADB466}" type="pres">
      <dgm:prSet presAssocID="{431792E5-7915-4EE0-9CF4-8E463C4249C3}" presName="rootComposite" presStyleCnt="0"/>
      <dgm:spPr/>
    </dgm:pt>
    <dgm:pt modelId="{AB7687DE-AAE0-4987-80F0-0DCD5BDAB976}" type="pres">
      <dgm:prSet presAssocID="{431792E5-7915-4EE0-9CF4-8E463C4249C3}" presName="rootText" presStyleLbl="node4" presStyleIdx="10" presStyleCnt="23" custScaleX="170737" custScaleY="161496">
        <dgm:presLayoutVars>
          <dgm:chPref val="3"/>
        </dgm:presLayoutVars>
      </dgm:prSet>
      <dgm:spPr/>
    </dgm:pt>
    <dgm:pt modelId="{FFACC583-8394-4E27-8DE1-7C9F1123DA9A}" type="pres">
      <dgm:prSet presAssocID="{431792E5-7915-4EE0-9CF4-8E463C4249C3}" presName="rootConnector" presStyleLbl="node4" presStyleIdx="10" presStyleCnt="23"/>
      <dgm:spPr/>
    </dgm:pt>
    <dgm:pt modelId="{25B5A462-E1CA-4724-A7BA-FBCE24BAC5F5}" type="pres">
      <dgm:prSet presAssocID="{431792E5-7915-4EE0-9CF4-8E463C4249C3}" presName="hierChild4" presStyleCnt="0"/>
      <dgm:spPr/>
    </dgm:pt>
    <dgm:pt modelId="{F7B90586-C635-4478-AEEE-1047BAD4A571}" type="pres">
      <dgm:prSet presAssocID="{431792E5-7915-4EE0-9CF4-8E463C4249C3}" presName="hierChild5" presStyleCnt="0"/>
      <dgm:spPr/>
    </dgm:pt>
    <dgm:pt modelId="{8AC7A192-FBF1-4D3E-A7BA-1F0EC313D4C9}" type="pres">
      <dgm:prSet presAssocID="{11B1068D-45E6-4253-9C59-B04571BEA6BA}" presName="Name50" presStyleLbl="parChTrans1D4" presStyleIdx="12" presStyleCnt="25"/>
      <dgm:spPr/>
    </dgm:pt>
    <dgm:pt modelId="{E7509C8C-46FF-4D53-B44A-1816B3B6EEAC}" type="pres">
      <dgm:prSet presAssocID="{FAE151B0-9DB2-477C-A17B-C94E9D71C13E}" presName="hierRoot2" presStyleCnt="0">
        <dgm:presLayoutVars>
          <dgm:hierBranch val="init"/>
        </dgm:presLayoutVars>
      </dgm:prSet>
      <dgm:spPr/>
    </dgm:pt>
    <dgm:pt modelId="{3ED1AA49-DECE-4C5B-A650-6A944AF55359}" type="pres">
      <dgm:prSet presAssocID="{FAE151B0-9DB2-477C-A17B-C94E9D71C13E}" presName="rootComposite" presStyleCnt="0"/>
      <dgm:spPr/>
    </dgm:pt>
    <dgm:pt modelId="{54BDDDC7-42D6-4538-98D0-0A5933A80B00}" type="pres">
      <dgm:prSet presAssocID="{FAE151B0-9DB2-477C-A17B-C94E9D71C13E}" presName="rootText" presStyleLbl="node4" presStyleIdx="11" presStyleCnt="23" custScaleX="170737" custScaleY="125280">
        <dgm:presLayoutVars>
          <dgm:chPref val="3"/>
        </dgm:presLayoutVars>
      </dgm:prSet>
      <dgm:spPr/>
    </dgm:pt>
    <dgm:pt modelId="{63F41B17-34D5-4519-B407-31FCCE3E3802}" type="pres">
      <dgm:prSet presAssocID="{FAE151B0-9DB2-477C-A17B-C94E9D71C13E}" presName="rootConnector" presStyleLbl="node4" presStyleIdx="11" presStyleCnt="23"/>
      <dgm:spPr/>
    </dgm:pt>
    <dgm:pt modelId="{C7EB8D3D-0243-4AFB-B806-703B98ED1C7F}" type="pres">
      <dgm:prSet presAssocID="{FAE151B0-9DB2-477C-A17B-C94E9D71C13E}" presName="hierChild4" presStyleCnt="0"/>
      <dgm:spPr/>
    </dgm:pt>
    <dgm:pt modelId="{0D8097F5-5A7C-4253-8423-896F6904A272}" type="pres">
      <dgm:prSet presAssocID="{FAE151B0-9DB2-477C-A17B-C94E9D71C13E}" presName="hierChild5" presStyleCnt="0"/>
      <dgm:spPr/>
    </dgm:pt>
    <dgm:pt modelId="{4C02B4D7-E5E5-4482-B2D8-26AB2011D3C9}" type="pres">
      <dgm:prSet presAssocID="{913E2FDD-197C-4211-86F4-2650AC42A0FC}" presName="Name50" presStyleLbl="parChTrans1D4" presStyleIdx="13" presStyleCnt="25"/>
      <dgm:spPr/>
    </dgm:pt>
    <dgm:pt modelId="{E9151D1B-241E-4E4F-B826-3C1BA76700A0}" type="pres">
      <dgm:prSet presAssocID="{FBC16972-7AD1-4DA7-BB61-B50BFEB9B98C}" presName="hierRoot2" presStyleCnt="0">
        <dgm:presLayoutVars>
          <dgm:hierBranch val="init"/>
        </dgm:presLayoutVars>
      </dgm:prSet>
      <dgm:spPr/>
    </dgm:pt>
    <dgm:pt modelId="{8651B866-F9FA-47D0-B7C4-1C7298BEB247}" type="pres">
      <dgm:prSet presAssocID="{FBC16972-7AD1-4DA7-BB61-B50BFEB9B98C}" presName="rootComposite" presStyleCnt="0"/>
      <dgm:spPr/>
    </dgm:pt>
    <dgm:pt modelId="{7E717F50-8CE2-4E65-B374-BC134D05E8D3}" type="pres">
      <dgm:prSet presAssocID="{FBC16972-7AD1-4DA7-BB61-B50BFEB9B98C}" presName="rootText" presStyleLbl="node4" presStyleIdx="12" presStyleCnt="23" custScaleX="170737" custScaleY="181519">
        <dgm:presLayoutVars>
          <dgm:chPref val="3"/>
        </dgm:presLayoutVars>
      </dgm:prSet>
      <dgm:spPr/>
    </dgm:pt>
    <dgm:pt modelId="{045C2FE9-1D37-4CDE-AE89-8B284C4001E0}" type="pres">
      <dgm:prSet presAssocID="{FBC16972-7AD1-4DA7-BB61-B50BFEB9B98C}" presName="rootConnector" presStyleLbl="node4" presStyleIdx="12" presStyleCnt="23"/>
      <dgm:spPr/>
    </dgm:pt>
    <dgm:pt modelId="{82575204-4F18-4994-A4C5-85ECDBF60E64}" type="pres">
      <dgm:prSet presAssocID="{FBC16972-7AD1-4DA7-BB61-B50BFEB9B98C}" presName="hierChild4" presStyleCnt="0"/>
      <dgm:spPr/>
    </dgm:pt>
    <dgm:pt modelId="{8EE4FE4C-D3A0-49F1-A199-EF1DE4589DB6}" type="pres">
      <dgm:prSet presAssocID="{FBC16972-7AD1-4DA7-BB61-B50BFEB9B98C}" presName="hierChild5" presStyleCnt="0"/>
      <dgm:spPr/>
    </dgm:pt>
    <dgm:pt modelId="{3B89A589-5072-48E2-9C72-4AF75C9C3AA7}" type="pres">
      <dgm:prSet presAssocID="{C8142038-28E9-4BA4-9ED6-9B8F486A285C}" presName="Name50" presStyleLbl="parChTrans1D4" presStyleIdx="14" presStyleCnt="25"/>
      <dgm:spPr/>
    </dgm:pt>
    <dgm:pt modelId="{22E62B5E-8B39-459C-A980-C0E2AFBF31B0}" type="pres">
      <dgm:prSet presAssocID="{8B15DDB0-CA23-4442-91CA-992FAB52B79C}" presName="hierRoot2" presStyleCnt="0">
        <dgm:presLayoutVars>
          <dgm:hierBranch val="init"/>
        </dgm:presLayoutVars>
      </dgm:prSet>
      <dgm:spPr/>
    </dgm:pt>
    <dgm:pt modelId="{504987E4-A54F-4288-9705-B30A4CFEF854}" type="pres">
      <dgm:prSet presAssocID="{8B15DDB0-CA23-4442-91CA-992FAB52B79C}" presName="rootComposite" presStyleCnt="0"/>
      <dgm:spPr/>
    </dgm:pt>
    <dgm:pt modelId="{FBE03753-49C4-401F-A80A-7DA38C642CFA}" type="pres">
      <dgm:prSet presAssocID="{8B15DDB0-CA23-4442-91CA-992FAB52B79C}" presName="rootText" presStyleLbl="node4" presStyleIdx="13" presStyleCnt="23" custScaleX="170737" custScaleY="110153">
        <dgm:presLayoutVars>
          <dgm:chPref val="3"/>
        </dgm:presLayoutVars>
      </dgm:prSet>
      <dgm:spPr/>
    </dgm:pt>
    <dgm:pt modelId="{76960D26-3E23-48C5-A448-13764DF6681F}" type="pres">
      <dgm:prSet presAssocID="{8B15DDB0-CA23-4442-91CA-992FAB52B79C}" presName="rootConnector" presStyleLbl="node4" presStyleIdx="13" presStyleCnt="23"/>
      <dgm:spPr/>
    </dgm:pt>
    <dgm:pt modelId="{CF959EAF-3461-4FA3-8A08-C3E29B852545}" type="pres">
      <dgm:prSet presAssocID="{8B15DDB0-CA23-4442-91CA-992FAB52B79C}" presName="hierChild4" presStyleCnt="0"/>
      <dgm:spPr/>
    </dgm:pt>
    <dgm:pt modelId="{8A031C22-368B-4552-BFC7-9FB9309A126A}" type="pres">
      <dgm:prSet presAssocID="{8B15DDB0-CA23-4442-91CA-992FAB52B79C}" presName="hierChild5" presStyleCnt="0"/>
      <dgm:spPr/>
    </dgm:pt>
    <dgm:pt modelId="{2CA4B4F0-23B6-432B-93E2-00ECD2452583}" type="pres">
      <dgm:prSet presAssocID="{B8CD346D-943B-4814-ABA5-D087A9D62C86}" presName="hierChild5" presStyleCnt="0"/>
      <dgm:spPr/>
    </dgm:pt>
    <dgm:pt modelId="{8670958A-58C3-4923-A8BE-90BF2D169408}" type="pres">
      <dgm:prSet presAssocID="{FB901178-F118-4809-BA27-C788E82C924A}" presName="Name37" presStyleLbl="parChTrans1D4" presStyleIdx="15" presStyleCnt="25"/>
      <dgm:spPr/>
    </dgm:pt>
    <dgm:pt modelId="{5405F9DA-E8D9-43BA-8A08-F7AAA7607282}" type="pres">
      <dgm:prSet presAssocID="{E6A3E54C-DD5F-4D0D-B3F9-B9EBB5F501B3}" presName="hierRoot2" presStyleCnt="0">
        <dgm:presLayoutVars>
          <dgm:hierBranch val="init"/>
        </dgm:presLayoutVars>
      </dgm:prSet>
      <dgm:spPr/>
    </dgm:pt>
    <dgm:pt modelId="{36CCB1CA-5BBE-4528-B445-AF31D0CFE914}" type="pres">
      <dgm:prSet presAssocID="{E6A3E54C-DD5F-4D0D-B3F9-B9EBB5F501B3}" presName="rootComposite" presStyleCnt="0"/>
      <dgm:spPr/>
    </dgm:pt>
    <dgm:pt modelId="{7160F265-2690-4D33-AD13-39138A360362}" type="pres">
      <dgm:prSet presAssocID="{E6A3E54C-DD5F-4D0D-B3F9-B9EBB5F501B3}" presName="rootText" presStyleLbl="node4" presStyleIdx="14" presStyleCnt="23" custScaleX="210437" custScaleY="216114">
        <dgm:presLayoutVars>
          <dgm:chPref val="3"/>
        </dgm:presLayoutVars>
      </dgm:prSet>
      <dgm:spPr/>
    </dgm:pt>
    <dgm:pt modelId="{A2F6CECB-738B-4FFC-97DC-2DA9E95CB7E5}" type="pres">
      <dgm:prSet presAssocID="{E6A3E54C-DD5F-4D0D-B3F9-B9EBB5F501B3}" presName="rootConnector" presStyleLbl="node4" presStyleIdx="14" presStyleCnt="23"/>
      <dgm:spPr/>
    </dgm:pt>
    <dgm:pt modelId="{3BA9F47E-65ED-4300-AC3B-7D52F3207FE3}" type="pres">
      <dgm:prSet presAssocID="{E6A3E54C-DD5F-4D0D-B3F9-B9EBB5F501B3}" presName="hierChild4" presStyleCnt="0"/>
      <dgm:spPr/>
    </dgm:pt>
    <dgm:pt modelId="{E21AC0C6-F299-4E3F-ADBD-4EB482C7498C}" type="pres">
      <dgm:prSet presAssocID="{23EB3A7D-97E0-44B4-8064-BEDF6C8F5167}" presName="Name37" presStyleLbl="parChTrans1D4" presStyleIdx="16" presStyleCnt="25"/>
      <dgm:spPr/>
    </dgm:pt>
    <dgm:pt modelId="{70644508-9B6F-4CA9-B6C3-A5B05D5BD963}" type="pres">
      <dgm:prSet presAssocID="{C27FC4B5-67CC-4BC3-A9B6-63E0F2975655}" presName="hierRoot2" presStyleCnt="0">
        <dgm:presLayoutVars>
          <dgm:hierBranch val="init"/>
        </dgm:presLayoutVars>
      </dgm:prSet>
      <dgm:spPr/>
    </dgm:pt>
    <dgm:pt modelId="{C6EB8332-C2C9-4DFB-BC8D-A4D09AE6FABA}" type="pres">
      <dgm:prSet presAssocID="{C27FC4B5-67CC-4BC3-A9B6-63E0F2975655}" presName="rootComposite" presStyleCnt="0"/>
      <dgm:spPr/>
    </dgm:pt>
    <dgm:pt modelId="{F3A43884-F6EF-49F8-B200-25E4491EB751}" type="pres">
      <dgm:prSet presAssocID="{C27FC4B5-67CC-4BC3-A9B6-63E0F2975655}" presName="rootText" presStyleLbl="node4" presStyleIdx="15" presStyleCnt="23" custScaleX="170737" custScaleY="115147">
        <dgm:presLayoutVars>
          <dgm:chPref val="3"/>
        </dgm:presLayoutVars>
      </dgm:prSet>
      <dgm:spPr/>
    </dgm:pt>
    <dgm:pt modelId="{6CF8978E-8556-4D0A-8F56-49296FC1DCA7}" type="pres">
      <dgm:prSet presAssocID="{C27FC4B5-67CC-4BC3-A9B6-63E0F2975655}" presName="rootConnector" presStyleLbl="node4" presStyleIdx="15" presStyleCnt="23"/>
      <dgm:spPr/>
    </dgm:pt>
    <dgm:pt modelId="{569C90B0-22E0-4C00-B9CB-C04712AF96B9}" type="pres">
      <dgm:prSet presAssocID="{C27FC4B5-67CC-4BC3-A9B6-63E0F2975655}" presName="hierChild4" presStyleCnt="0"/>
      <dgm:spPr/>
    </dgm:pt>
    <dgm:pt modelId="{E0D0751F-E3F7-43C3-B33E-90DE418C611D}" type="pres">
      <dgm:prSet presAssocID="{C27FC4B5-67CC-4BC3-A9B6-63E0F2975655}" presName="hierChild5" presStyleCnt="0"/>
      <dgm:spPr/>
    </dgm:pt>
    <dgm:pt modelId="{69C210A3-8ABD-4FDB-A4F8-F808AFC62B30}" type="pres">
      <dgm:prSet presAssocID="{3CACB1E8-1F68-4691-A9D1-4B450B84CD3D}" presName="Name37" presStyleLbl="parChTrans1D4" presStyleIdx="17" presStyleCnt="25"/>
      <dgm:spPr/>
    </dgm:pt>
    <dgm:pt modelId="{EBAFAF6D-EA17-447D-A352-F9860C271866}" type="pres">
      <dgm:prSet presAssocID="{EC2E188B-02F6-4CB6-AE7F-C949F6940E24}" presName="hierRoot2" presStyleCnt="0">
        <dgm:presLayoutVars>
          <dgm:hierBranch val="init"/>
        </dgm:presLayoutVars>
      </dgm:prSet>
      <dgm:spPr/>
    </dgm:pt>
    <dgm:pt modelId="{5E8C2F91-C376-4C64-A4DC-AE8D286549E6}" type="pres">
      <dgm:prSet presAssocID="{EC2E188B-02F6-4CB6-AE7F-C949F6940E24}" presName="rootComposite" presStyleCnt="0"/>
      <dgm:spPr/>
    </dgm:pt>
    <dgm:pt modelId="{108C0CC8-92E3-4C26-B165-77FC62B55A52}" type="pres">
      <dgm:prSet presAssocID="{EC2E188B-02F6-4CB6-AE7F-C949F6940E24}" presName="rootText" presStyleLbl="node4" presStyleIdx="16" presStyleCnt="23" custScaleX="170737" custScaleY="115147">
        <dgm:presLayoutVars>
          <dgm:chPref val="3"/>
        </dgm:presLayoutVars>
      </dgm:prSet>
      <dgm:spPr/>
    </dgm:pt>
    <dgm:pt modelId="{BC0FEDDE-8660-4BC2-A418-4151910DCF52}" type="pres">
      <dgm:prSet presAssocID="{EC2E188B-02F6-4CB6-AE7F-C949F6940E24}" presName="rootConnector" presStyleLbl="node4" presStyleIdx="16" presStyleCnt="23"/>
      <dgm:spPr/>
    </dgm:pt>
    <dgm:pt modelId="{45297F74-829C-4135-8FBE-B40195B9A2A2}" type="pres">
      <dgm:prSet presAssocID="{EC2E188B-02F6-4CB6-AE7F-C949F6940E24}" presName="hierChild4" presStyleCnt="0"/>
      <dgm:spPr/>
    </dgm:pt>
    <dgm:pt modelId="{1A48D4DD-FBD5-4AFD-B317-95807C5FE380}" type="pres">
      <dgm:prSet presAssocID="{EC2E188B-02F6-4CB6-AE7F-C949F6940E24}" presName="hierChild5" presStyleCnt="0"/>
      <dgm:spPr/>
    </dgm:pt>
    <dgm:pt modelId="{FA37C44F-DF57-419B-BB44-5AB195C2F651}" type="pres">
      <dgm:prSet presAssocID="{E6A3E54C-DD5F-4D0D-B3F9-B9EBB5F501B3}" presName="hierChild5" presStyleCnt="0"/>
      <dgm:spPr/>
    </dgm:pt>
    <dgm:pt modelId="{7863030C-B3C7-4764-8777-AACB5CDE0C5C}" type="pres">
      <dgm:prSet presAssocID="{4643DE42-4665-4044-8220-54CCF47742A1}" presName="Name37" presStyleLbl="parChTrans1D4" presStyleIdx="18" presStyleCnt="25"/>
      <dgm:spPr/>
    </dgm:pt>
    <dgm:pt modelId="{B69ED33A-C30A-49DA-A1A1-38CC0BAB509D}" type="pres">
      <dgm:prSet presAssocID="{8FEAABFD-9158-4243-944E-30AE9949A196}" presName="hierRoot2" presStyleCnt="0">
        <dgm:presLayoutVars>
          <dgm:hierBranch val="r"/>
        </dgm:presLayoutVars>
      </dgm:prSet>
      <dgm:spPr/>
    </dgm:pt>
    <dgm:pt modelId="{1FC496F7-1509-49B7-88C6-6B3921070CF9}" type="pres">
      <dgm:prSet presAssocID="{8FEAABFD-9158-4243-944E-30AE9949A196}" presName="rootComposite" presStyleCnt="0"/>
      <dgm:spPr/>
    </dgm:pt>
    <dgm:pt modelId="{E8E531F3-744D-47F9-8378-FCA8527DBAC6}" type="pres">
      <dgm:prSet presAssocID="{8FEAABFD-9158-4243-944E-30AE9949A196}" presName="rootText" presStyleLbl="node4" presStyleIdx="17" presStyleCnt="23" custScaleX="494225" custScaleY="140941" custLinFactNeighborX="1674" custLinFactNeighborY="-3348">
        <dgm:presLayoutVars>
          <dgm:chPref val="3"/>
        </dgm:presLayoutVars>
      </dgm:prSet>
      <dgm:spPr/>
    </dgm:pt>
    <dgm:pt modelId="{600EA38D-861B-4D4F-9DB6-1F136AE3510B}" type="pres">
      <dgm:prSet presAssocID="{8FEAABFD-9158-4243-944E-30AE9949A196}" presName="rootConnector" presStyleLbl="node4" presStyleIdx="17" presStyleCnt="23"/>
      <dgm:spPr/>
    </dgm:pt>
    <dgm:pt modelId="{C1DC8406-96ED-4A07-92AD-3DB0FF1B04D6}" type="pres">
      <dgm:prSet presAssocID="{8FEAABFD-9158-4243-944E-30AE9949A196}" presName="hierChild4" presStyleCnt="0"/>
      <dgm:spPr/>
    </dgm:pt>
    <dgm:pt modelId="{7FB2C867-D07D-406B-B3DC-B57388743E1E}" type="pres">
      <dgm:prSet presAssocID="{D7311C7A-971E-4851-A238-A104924100B0}" presName="Name50" presStyleLbl="parChTrans1D4" presStyleIdx="19" presStyleCnt="25"/>
      <dgm:spPr/>
    </dgm:pt>
    <dgm:pt modelId="{8ACAA67F-9F81-413B-90FE-5DFE7C845478}" type="pres">
      <dgm:prSet presAssocID="{8538629E-2AF0-4F42-ABDC-26D7EFC1AC95}" presName="hierRoot2" presStyleCnt="0">
        <dgm:presLayoutVars>
          <dgm:hierBranch val="init"/>
        </dgm:presLayoutVars>
      </dgm:prSet>
      <dgm:spPr/>
    </dgm:pt>
    <dgm:pt modelId="{961FCB14-3DAF-42DA-98EC-78C276C39277}" type="pres">
      <dgm:prSet presAssocID="{8538629E-2AF0-4F42-ABDC-26D7EFC1AC95}" presName="rootComposite" presStyleCnt="0"/>
      <dgm:spPr/>
    </dgm:pt>
    <dgm:pt modelId="{BBE0991B-5AA5-426B-8A27-D04B06B380D4}" type="pres">
      <dgm:prSet presAssocID="{8538629E-2AF0-4F42-ABDC-26D7EFC1AC95}" presName="rootText" presStyleLbl="node4" presStyleIdx="18" presStyleCnt="23" custScaleX="170737" custScaleY="126665">
        <dgm:presLayoutVars>
          <dgm:chPref val="3"/>
        </dgm:presLayoutVars>
      </dgm:prSet>
      <dgm:spPr/>
    </dgm:pt>
    <dgm:pt modelId="{A49FCD2D-B2EC-427E-8E08-2CD28D4DACC4}" type="pres">
      <dgm:prSet presAssocID="{8538629E-2AF0-4F42-ABDC-26D7EFC1AC95}" presName="rootConnector" presStyleLbl="node4" presStyleIdx="18" presStyleCnt="23"/>
      <dgm:spPr/>
    </dgm:pt>
    <dgm:pt modelId="{3FC8271F-AA91-47E0-B24C-C4AF17546F39}" type="pres">
      <dgm:prSet presAssocID="{8538629E-2AF0-4F42-ABDC-26D7EFC1AC95}" presName="hierChild4" presStyleCnt="0"/>
      <dgm:spPr/>
    </dgm:pt>
    <dgm:pt modelId="{DF653EBD-996E-49C7-B839-6C7FE788EF95}" type="pres">
      <dgm:prSet presAssocID="{8538629E-2AF0-4F42-ABDC-26D7EFC1AC95}" presName="hierChild5" presStyleCnt="0"/>
      <dgm:spPr/>
    </dgm:pt>
    <dgm:pt modelId="{ADA622D1-AED2-4406-A7F0-A5E09CBDD60E}" type="pres">
      <dgm:prSet presAssocID="{D8C0C209-E761-4765-9A41-7CE53FCCDCBA}" presName="Name50" presStyleLbl="parChTrans1D4" presStyleIdx="20" presStyleCnt="25"/>
      <dgm:spPr/>
    </dgm:pt>
    <dgm:pt modelId="{A092A3ED-F288-49A6-A15D-3582200A50B3}" type="pres">
      <dgm:prSet presAssocID="{451A717F-2A4F-412D-94C7-81939E993B98}" presName="hierRoot2" presStyleCnt="0">
        <dgm:presLayoutVars>
          <dgm:hierBranch val="r"/>
        </dgm:presLayoutVars>
      </dgm:prSet>
      <dgm:spPr/>
    </dgm:pt>
    <dgm:pt modelId="{BF099BA2-FABA-491A-A19E-2884FA5AB15F}" type="pres">
      <dgm:prSet presAssocID="{451A717F-2A4F-412D-94C7-81939E993B98}" presName="rootComposite" presStyleCnt="0"/>
      <dgm:spPr/>
    </dgm:pt>
    <dgm:pt modelId="{6E0AAC45-0036-4355-B8BE-9187031624D2}" type="pres">
      <dgm:prSet presAssocID="{451A717F-2A4F-412D-94C7-81939E993B98}" presName="rootText" presStyleLbl="node4" presStyleIdx="19" presStyleCnt="23" custScaleX="271278" custScaleY="126665">
        <dgm:presLayoutVars>
          <dgm:chPref val="3"/>
        </dgm:presLayoutVars>
      </dgm:prSet>
      <dgm:spPr/>
    </dgm:pt>
    <dgm:pt modelId="{E0B12A95-32D1-449F-8750-3EA8BD1BC5EC}" type="pres">
      <dgm:prSet presAssocID="{451A717F-2A4F-412D-94C7-81939E993B98}" presName="rootConnector" presStyleLbl="node4" presStyleIdx="19" presStyleCnt="23"/>
      <dgm:spPr/>
    </dgm:pt>
    <dgm:pt modelId="{45FC7C83-5AEF-4332-BE7A-CAE5A55C48C6}" type="pres">
      <dgm:prSet presAssocID="{451A717F-2A4F-412D-94C7-81939E993B98}" presName="hierChild4" presStyleCnt="0"/>
      <dgm:spPr/>
    </dgm:pt>
    <dgm:pt modelId="{BC1347C0-A5B1-410C-AB8D-FBA0502C4B5D}" type="pres">
      <dgm:prSet presAssocID="{14FE5733-80D8-4264-B97B-23668F7C140E}" presName="Name50" presStyleLbl="parChTrans1D4" presStyleIdx="21" presStyleCnt="25" custSzX="1116005" custSzY="396000"/>
      <dgm:spPr/>
    </dgm:pt>
    <dgm:pt modelId="{DC78C49B-E5BA-4848-8D4D-26D8006DF11D}" type="pres">
      <dgm:prSet presAssocID="{CB3BA383-6C95-4469-86DF-4EF6E5330309}" presName="hierRoot2" presStyleCnt="0">
        <dgm:presLayoutVars>
          <dgm:hierBranch val="init"/>
        </dgm:presLayoutVars>
      </dgm:prSet>
      <dgm:spPr/>
    </dgm:pt>
    <dgm:pt modelId="{67C30107-B442-4973-AB9F-FC501647ABB6}" type="pres">
      <dgm:prSet presAssocID="{CB3BA383-6C95-4469-86DF-4EF6E5330309}" presName="rootComposite" presStyleCnt="0"/>
      <dgm:spPr/>
    </dgm:pt>
    <dgm:pt modelId="{B57DB66C-0F19-45C9-8A14-DE214E0A3CE6}" type="pres">
      <dgm:prSet presAssocID="{CB3BA383-6C95-4469-86DF-4EF6E5330309}" presName="rootText" presStyleLbl="node4" presStyleIdx="20" presStyleCnt="23" custScaleX="170737" custScaleY="126665">
        <dgm:presLayoutVars>
          <dgm:chPref val="3"/>
        </dgm:presLayoutVars>
      </dgm:prSet>
      <dgm:spPr/>
    </dgm:pt>
    <dgm:pt modelId="{F47C911A-193A-4BEC-84BF-80BF33945CF7}" type="pres">
      <dgm:prSet presAssocID="{CB3BA383-6C95-4469-86DF-4EF6E5330309}" presName="rootConnector" presStyleLbl="node4" presStyleIdx="20" presStyleCnt="23"/>
      <dgm:spPr/>
    </dgm:pt>
    <dgm:pt modelId="{C5F1AEBA-BAB3-4106-8552-79511E9B38A9}" type="pres">
      <dgm:prSet presAssocID="{CB3BA383-6C95-4469-86DF-4EF6E5330309}" presName="hierChild4" presStyleCnt="0"/>
      <dgm:spPr/>
    </dgm:pt>
    <dgm:pt modelId="{EF7D6067-926D-4F83-BBEE-B853A6F3AD24}" type="pres">
      <dgm:prSet presAssocID="{DCDF0A4F-4CF6-4DD8-9130-CF094B92C2B5}" presName="Name37" presStyleLbl="parChTrans1D4" presStyleIdx="22" presStyleCnt="25" custSzX="1116005" custSzY="396000"/>
      <dgm:spPr/>
    </dgm:pt>
    <dgm:pt modelId="{3E567779-9BA3-4227-BB07-C4C4E9BE6BC8}" type="pres">
      <dgm:prSet presAssocID="{D3A1B1D3-4232-4E3E-93B2-ED97D9649A4A}" presName="hierRoot2" presStyleCnt="0">
        <dgm:presLayoutVars>
          <dgm:hierBranch val="init"/>
        </dgm:presLayoutVars>
      </dgm:prSet>
      <dgm:spPr/>
    </dgm:pt>
    <dgm:pt modelId="{BF1F5040-FB03-4CA5-9568-6E1F76F348EB}" type="pres">
      <dgm:prSet presAssocID="{D3A1B1D3-4232-4E3E-93B2-ED97D9649A4A}" presName="rootComposite" presStyleCnt="0"/>
      <dgm:spPr/>
    </dgm:pt>
    <dgm:pt modelId="{6C719E2C-3C07-4E2A-8DBE-B21D8528AB47}" type="pres">
      <dgm:prSet presAssocID="{D3A1B1D3-4232-4E3E-93B2-ED97D9649A4A}" presName="rootText" presStyleLbl="node4" presStyleIdx="21" presStyleCnt="23" custScaleX="170737" custScaleY="170228">
        <dgm:presLayoutVars>
          <dgm:chPref val="3"/>
        </dgm:presLayoutVars>
      </dgm:prSet>
      <dgm:spPr/>
    </dgm:pt>
    <dgm:pt modelId="{216F63F5-DDAE-4D4D-97E1-99E28AF0E225}" type="pres">
      <dgm:prSet presAssocID="{D3A1B1D3-4232-4E3E-93B2-ED97D9649A4A}" presName="rootConnector" presStyleLbl="node4" presStyleIdx="21" presStyleCnt="23"/>
      <dgm:spPr/>
    </dgm:pt>
    <dgm:pt modelId="{64953A38-2F03-48ED-AF7F-4924D4B5D74E}" type="pres">
      <dgm:prSet presAssocID="{D3A1B1D3-4232-4E3E-93B2-ED97D9649A4A}" presName="hierChild4" presStyleCnt="0"/>
      <dgm:spPr/>
    </dgm:pt>
    <dgm:pt modelId="{18BE2909-95AE-47C6-9571-EAD7D0CD9102}" type="pres">
      <dgm:prSet presAssocID="{D3A1B1D3-4232-4E3E-93B2-ED97D9649A4A}" presName="hierChild5" presStyleCnt="0"/>
      <dgm:spPr/>
    </dgm:pt>
    <dgm:pt modelId="{FD9BD305-A39C-4348-941B-EDBF6BCFAB24}" type="pres">
      <dgm:prSet presAssocID="{CB3BA383-6C95-4469-86DF-4EF6E5330309}" presName="hierChild5" presStyleCnt="0"/>
      <dgm:spPr/>
    </dgm:pt>
    <dgm:pt modelId="{AB94FE98-E8ED-4018-8948-56E8762289E7}" type="pres">
      <dgm:prSet presAssocID="{451A717F-2A4F-412D-94C7-81939E993B98}" presName="hierChild5" presStyleCnt="0"/>
      <dgm:spPr/>
    </dgm:pt>
    <dgm:pt modelId="{5A2ABB15-8B1D-4529-97DA-51C1BF143DA3}" type="pres">
      <dgm:prSet presAssocID="{BF798F63-CD20-4746-9CBC-0ED92B7B6AA5}" presName="Name50" presStyleLbl="parChTrans1D4" presStyleIdx="23" presStyleCnt="25"/>
      <dgm:spPr/>
    </dgm:pt>
    <dgm:pt modelId="{3EB39E9A-EE27-453A-B1F4-E49B6229F7FD}" type="pres">
      <dgm:prSet presAssocID="{543DD5C9-6736-48EC-8B88-A585AEF40EB0}" presName="hierRoot2" presStyleCnt="0">
        <dgm:presLayoutVars>
          <dgm:hierBranch val="init"/>
        </dgm:presLayoutVars>
      </dgm:prSet>
      <dgm:spPr/>
    </dgm:pt>
    <dgm:pt modelId="{B13541B1-C793-4897-BE25-D771F47899A0}" type="pres">
      <dgm:prSet presAssocID="{543DD5C9-6736-48EC-8B88-A585AEF40EB0}" presName="rootComposite" presStyleCnt="0"/>
      <dgm:spPr/>
    </dgm:pt>
    <dgm:pt modelId="{B11DE4C3-7564-4AF6-B5FC-849D7F432341}" type="pres">
      <dgm:prSet presAssocID="{543DD5C9-6736-48EC-8B88-A585AEF40EB0}" presName="rootText" presStyleLbl="node4" presStyleIdx="22" presStyleCnt="23" custScaleX="170737" custScaleY="145494">
        <dgm:presLayoutVars>
          <dgm:chPref val="3"/>
        </dgm:presLayoutVars>
      </dgm:prSet>
      <dgm:spPr/>
    </dgm:pt>
    <dgm:pt modelId="{9AE5201C-306A-4D9F-BA97-C82AA85481BB}" type="pres">
      <dgm:prSet presAssocID="{543DD5C9-6736-48EC-8B88-A585AEF40EB0}" presName="rootConnector" presStyleLbl="node4" presStyleIdx="22" presStyleCnt="23"/>
      <dgm:spPr/>
    </dgm:pt>
    <dgm:pt modelId="{8037E9DC-F0F9-4626-BB7F-5583F4D106AA}" type="pres">
      <dgm:prSet presAssocID="{543DD5C9-6736-48EC-8B88-A585AEF40EB0}" presName="hierChild4" presStyleCnt="0"/>
      <dgm:spPr/>
    </dgm:pt>
    <dgm:pt modelId="{97DCC12C-6B5E-432E-B813-CB0AA66721A6}" type="pres">
      <dgm:prSet presAssocID="{543DD5C9-6736-48EC-8B88-A585AEF40EB0}" presName="hierChild5" presStyleCnt="0"/>
      <dgm:spPr/>
    </dgm:pt>
    <dgm:pt modelId="{6DA1E37B-7014-429B-99AE-490F20A0867E}" type="pres">
      <dgm:prSet presAssocID="{8FEAABFD-9158-4243-944E-30AE9949A196}" presName="hierChild5" presStyleCnt="0"/>
      <dgm:spPr/>
    </dgm:pt>
    <dgm:pt modelId="{6293F373-6C96-4596-B324-AEA6375F4F16}" type="pres">
      <dgm:prSet presAssocID="{B54C5906-EF01-4DF0-A982-F73F92D95DF1}" presName="Name111" presStyleLbl="parChTrans1D4" presStyleIdx="24" presStyleCnt="25"/>
      <dgm:spPr/>
    </dgm:pt>
    <dgm:pt modelId="{5241C457-3D6F-4D1A-9C00-8F534800CFFD}" type="pres">
      <dgm:prSet presAssocID="{0B55C107-7F4A-44DC-94F2-A07B988E6199}" presName="hierRoot3" presStyleCnt="0">
        <dgm:presLayoutVars>
          <dgm:hierBranch val="init"/>
        </dgm:presLayoutVars>
      </dgm:prSet>
      <dgm:spPr/>
    </dgm:pt>
    <dgm:pt modelId="{310BED22-58A1-4B59-96D0-D3052531C47A}" type="pres">
      <dgm:prSet presAssocID="{0B55C107-7F4A-44DC-94F2-A07B988E6199}" presName="rootComposite3" presStyleCnt="0"/>
      <dgm:spPr/>
    </dgm:pt>
    <dgm:pt modelId="{70E61400-763C-41AC-B510-95678C7FFE33}" type="pres">
      <dgm:prSet presAssocID="{0B55C107-7F4A-44DC-94F2-A07B988E6199}" presName="rootText3" presStyleLbl="asst4" presStyleIdx="1" presStyleCnt="2" custScaleX="227834">
        <dgm:presLayoutVars>
          <dgm:chPref val="3"/>
        </dgm:presLayoutVars>
      </dgm:prSet>
      <dgm:spPr/>
    </dgm:pt>
    <dgm:pt modelId="{B4BB8498-C2EA-4C22-A88C-04AF4760DC1F}" type="pres">
      <dgm:prSet presAssocID="{0B55C107-7F4A-44DC-94F2-A07B988E6199}" presName="rootConnector3" presStyleLbl="asst4" presStyleIdx="1" presStyleCnt="2"/>
      <dgm:spPr/>
    </dgm:pt>
    <dgm:pt modelId="{550BF022-B4D1-4841-8152-6F6D3C768536}" type="pres">
      <dgm:prSet presAssocID="{0B55C107-7F4A-44DC-94F2-A07B988E6199}" presName="hierChild6" presStyleCnt="0"/>
      <dgm:spPr/>
    </dgm:pt>
    <dgm:pt modelId="{521C9C99-05D1-46CB-9A19-491CFE82A673}" type="pres">
      <dgm:prSet presAssocID="{0B55C107-7F4A-44DC-94F2-A07B988E6199}" presName="hierChild7" presStyleCnt="0"/>
      <dgm:spPr/>
    </dgm:pt>
    <dgm:pt modelId="{914025EC-6A20-47E1-B317-E6291C3B7292}" type="pres">
      <dgm:prSet presAssocID="{19160B42-7BC2-417C-BBD3-7E0430AFF1A7}" presName="hierChild5" presStyleCnt="0"/>
      <dgm:spPr/>
    </dgm:pt>
    <dgm:pt modelId="{87BAE548-1293-40D9-85FC-E15D8A44535C}" type="pres">
      <dgm:prSet presAssocID="{309C791F-CE6F-4BEB-8C9D-73A02B04D5AA}" presName="hierChild5" presStyleCnt="0"/>
      <dgm:spPr/>
    </dgm:pt>
    <dgm:pt modelId="{DF88D464-879D-44EB-8433-E6A13BF9F0DD}" type="pres">
      <dgm:prSet presAssocID="{F862631A-9D86-434F-A09B-A8258B026103}" presName="Name111" presStyleLbl="parChTrans1D3" presStyleIdx="1" presStyleCnt="2" custSzY="396001"/>
      <dgm:spPr/>
    </dgm:pt>
    <dgm:pt modelId="{30E164DE-44C4-4262-891B-3480335AE7DA}" type="pres">
      <dgm:prSet presAssocID="{862CBA3A-C65B-4572-A9F8-431DFB59A8F5}" presName="hierRoot3" presStyleCnt="0">
        <dgm:presLayoutVars>
          <dgm:hierBranch val="init"/>
        </dgm:presLayoutVars>
      </dgm:prSet>
      <dgm:spPr/>
    </dgm:pt>
    <dgm:pt modelId="{2E8D0DB2-155B-4659-98C1-BD32011622C5}" type="pres">
      <dgm:prSet presAssocID="{862CBA3A-C65B-4572-A9F8-431DFB59A8F5}" presName="rootComposite3" presStyleCnt="0"/>
      <dgm:spPr/>
    </dgm:pt>
    <dgm:pt modelId="{62825BCF-F6B5-4773-AA21-A44573C65CE6}" type="pres">
      <dgm:prSet presAssocID="{862CBA3A-C65B-4572-A9F8-431DFB59A8F5}" presName="rootText3" presStyleLbl="asst2" presStyleIdx="0" presStyleCnt="1" custScaleX="209877" custScaleY="129034">
        <dgm:presLayoutVars>
          <dgm:chPref val="3"/>
        </dgm:presLayoutVars>
      </dgm:prSet>
      <dgm:spPr/>
    </dgm:pt>
    <dgm:pt modelId="{1564A5BE-A466-4A48-AF84-E388CBDA7249}" type="pres">
      <dgm:prSet presAssocID="{862CBA3A-C65B-4572-A9F8-431DFB59A8F5}" presName="rootConnector3" presStyleLbl="asst2" presStyleIdx="0" presStyleCnt="1"/>
      <dgm:spPr/>
    </dgm:pt>
    <dgm:pt modelId="{0167E67D-12B3-4E5B-B68F-CF0D66760917}" type="pres">
      <dgm:prSet presAssocID="{862CBA3A-C65B-4572-A9F8-431DFB59A8F5}" presName="hierChild6" presStyleCnt="0"/>
      <dgm:spPr/>
    </dgm:pt>
    <dgm:pt modelId="{761902AC-7032-46B2-9791-64CF23A06B84}" type="pres">
      <dgm:prSet presAssocID="{862CBA3A-C65B-4572-A9F8-431DFB59A8F5}" presName="hierChild7" presStyleCnt="0"/>
      <dgm:spPr/>
    </dgm:pt>
    <dgm:pt modelId="{395C7B4C-845A-4878-B511-844E80520917}" type="pres">
      <dgm:prSet presAssocID="{6F1AAB9C-4C26-43D7-A061-0502AF6E9D24}" presName="hierChild3" presStyleCnt="0"/>
      <dgm:spPr/>
    </dgm:pt>
  </dgm:ptLst>
  <dgm:cxnLst>
    <dgm:cxn modelId="{ADFE4303-DFF0-4422-8E5F-26E5611C5BA3}" type="presOf" srcId="{0511E2A2-11C3-4791-B45B-866A4426D5EF}" destId="{874E9C61-E0CE-44EC-8A47-8A41B9D93BD7}" srcOrd="1" destOrd="0" presId="urn:microsoft.com/office/officeart/2005/8/layout/orgChart1"/>
    <dgm:cxn modelId="{50385103-83E3-4358-9E58-104DEFF5409D}" type="presOf" srcId="{8B15DDB0-CA23-4442-91CA-992FAB52B79C}" destId="{FBE03753-49C4-401F-A80A-7DA38C642CFA}" srcOrd="0" destOrd="0" presId="urn:microsoft.com/office/officeart/2005/8/layout/orgChart1"/>
    <dgm:cxn modelId="{2C0DD103-FBBA-4561-B7E0-0C7ECAD902A6}" type="presOf" srcId="{D3A1B1D3-4232-4E3E-93B2-ED97D9649A4A}" destId="{216F63F5-DDAE-4D4D-97E1-99E28AF0E225}" srcOrd="1" destOrd="0" presId="urn:microsoft.com/office/officeart/2005/8/layout/orgChart1"/>
    <dgm:cxn modelId="{F950D503-7F15-4157-B5F2-51ADBC71458E}" type="presOf" srcId="{C27FC4B5-67CC-4BC3-A9B6-63E0F2975655}" destId="{F3A43884-F6EF-49F8-B200-25E4491EB751}" srcOrd="0" destOrd="0" presId="urn:microsoft.com/office/officeart/2005/8/layout/orgChart1"/>
    <dgm:cxn modelId="{8C8A9D04-A31D-4FE1-98E8-B73B1344311F}" type="presOf" srcId="{8538629E-2AF0-4F42-ABDC-26D7EFC1AC95}" destId="{A49FCD2D-B2EC-427E-8E08-2CD28D4DACC4}" srcOrd="1" destOrd="0" presId="urn:microsoft.com/office/officeart/2005/8/layout/orgChart1"/>
    <dgm:cxn modelId="{6A33A904-34D9-46AC-8EFC-4DD3856B6091}" type="presOf" srcId="{FBC16972-7AD1-4DA7-BB61-B50BFEB9B98C}" destId="{045C2FE9-1D37-4CDE-AE89-8B284C4001E0}" srcOrd="1" destOrd="0" presId="urn:microsoft.com/office/officeart/2005/8/layout/orgChart1"/>
    <dgm:cxn modelId="{692CAB07-1FDE-49E1-9D66-71A05A763A51}" type="presOf" srcId="{43F8FA9E-A4A6-4517-ABF5-45A69ABE1FF6}" destId="{1FEEDD6C-97A9-4A52-8391-38CB327E0808}" srcOrd="1" destOrd="0" presId="urn:microsoft.com/office/officeart/2005/8/layout/orgChart1"/>
    <dgm:cxn modelId="{E24F3808-C929-4DB4-B310-715FD0F049C4}" type="presOf" srcId="{9FB47D26-0BA0-426A-A9C3-33490A55CAE2}" destId="{5B50D72A-873B-4504-871B-F2E551343CBA}" srcOrd="0" destOrd="0" presId="urn:microsoft.com/office/officeart/2005/8/layout/orgChart1"/>
    <dgm:cxn modelId="{79E4990C-D9B6-4920-9B6A-0CF15BC93398}" type="presOf" srcId="{B8CD346D-943B-4814-ABA5-D087A9D62C86}" destId="{0BA65E94-BAF7-49B5-9762-861E5E928682}" srcOrd="1" destOrd="0" presId="urn:microsoft.com/office/officeart/2005/8/layout/orgChart1"/>
    <dgm:cxn modelId="{99DBF40E-33CB-48B6-89C1-A0B7C9EB84BF}" type="presOf" srcId="{DCDF0A4F-4CF6-4DD8-9130-CF094B92C2B5}" destId="{EF7D6067-926D-4F83-BBEE-B853A6F3AD24}" srcOrd="0" destOrd="0" presId="urn:microsoft.com/office/officeart/2005/8/layout/orgChart1"/>
    <dgm:cxn modelId="{9AD84417-8E4B-4D30-81C9-092A1A30663E}" type="presOf" srcId="{CA72AF9C-F811-4BE1-9FE0-E64C9F286AB5}" destId="{C87E2C49-1551-428B-BDED-79DBA2FC0E7D}" srcOrd="1" destOrd="0" presId="urn:microsoft.com/office/officeart/2005/8/layout/orgChart1"/>
    <dgm:cxn modelId="{99025617-58BD-4F1E-9B33-53569B64CEF6}" type="presOf" srcId="{451A717F-2A4F-412D-94C7-81939E993B98}" destId="{E0B12A95-32D1-449F-8750-3EA8BD1BC5EC}" srcOrd="1" destOrd="0" presId="urn:microsoft.com/office/officeart/2005/8/layout/orgChart1"/>
    <dgm:cxn modelId="{AE675E18-2D9A-4E32-B8CC-8AAB0F39B65D}" type="presOf" srcId="{676358E3-BABF-4C7F-9321-A70CDB64192C}" destId="{2D01FB81-9AF8-48A4-B136-A031168A56A9}" srcOrd="1" destOrd="0" presId="urn:microsoft.com/office/officeart/2005/8/layout/orgChart1"/>
    <dgm:cxn modelId="{46322F1D-E2D5-4D8B-B1CB-44A148E6C751}" type="presOf" srcId="{157D8D9A-8324-4B0D-903D-E4DFABCE90BC}" destId="{9EAE059F-A094-42F9-B0C4-1B724CCA2A65}" srcOrd="0" destOrd="0" presId="urn:microsoft.com/office/officeart/2005/8/layout/orgChart1"/>
    <dgm:cxn modelId="{2C34FB1D-C582-4DE1-AFDD-11F1E03BEEB8}" type="presOf" srcId="{8538629E-2AF0-4F42-ABDC-26D7EFC1AC95}" destId="{BBE0991B-5AA5-426B-8A27-D04B06B380D4}" srcOrd="0" destOrd="0" presId="urn:microsoft.com/office/officeart/2005/8/layout/orgChart1"/>
    <dgm:cxn modelId="{D8BF8A20-E3E5-4C54-9802-43E05BB16450}" type="presOf" srcId="{FAE151B0-9DB2-477C-A17B-C94E9D71C13E}" destId="{54BDDDC7-42D6-4538-98D0-0A5933A80B00}" srcOrd="0" destOrd="0" presId="urn:microsoft.com/office/officeart/2005/8/layout/orgChart1"/>
    <dgm:cxn modelId="{42BEB228-1128-4448-83FA-4A8D8F9A6553}" type="presOf" srcId="{F862631A-9D86-434F-A09B-A8258B026103}" destId="{DF88D464-879D-44EB-8433-E6A13BF9F0DD}" srcOrd="0" destOrd="0" presId="urn:microsoft.com/office/officeart/2005/8/layout/orgChart1"/>
    <dgm:cxn modelId="{BB84FE2D-2088-43F7-B8AE-AE99C24E5271}" type="presOf" srcId="{23EB3A7D-97E0-44B4-8064-BEDF6C8F5167}" destId="{E21AC0C6-F299-4E3F-ADBD-4EB482C7498C}" srcOrd="0" destOrd="0" presId="urn:microsoft.com/office/officeart/2005/8/layout/orgChart1"/>
    <dgm:cxn modelId="{385CBE30-D01D-48C0-AAD9-61CDD7E29B1D}" srcId="{451A717F-2A4F-412D-94C7-81939E993B98}" destId="{CB3BA383-6C95-4469-86DF-4EF6E5330309}" srcOrd="0" destOrd="0" parTransId="{14FE5733-80D8-4264-B97B-23668F7C140E}" sibTransId="{59DE107B-9E4E-47AB-8170-46EE33968608}"/>
    <dgm:cxn modelId="{B1D58F35-C270-49D3-986E-793BAC5C14EB}" type="presOf" srcId="{22CC9132-0561-4917-BF03-E452F2C137DB}" destId="{100B0DC9-B47E-405C-9749-062A2998AB92}" srcOrd="0" destOrd="0" presId="urn:microsoft.com/office/officeart/2005/8/layout/orgChart1"/>
    <dgm:cxn modelId="{F3DED635-6410-4368-AFF2-1DFD0D5B4AA9}" type="presOf" srcId="{C8366947-55B0-4BAD-B742-956B5E251BD3}" destId="{82A0B6FF-CC80-4C14-A471-3FA137E3D13B}" srcOrd="1" destOrd="0" presId="urn:microsoft.com/office/officeart/2005/8/layout/orgChart1"/>
    <dgm:cxn modelId="{1AC0E43A-F8B5-4757-94FE-64480C84C430}" srcId="{19160B42-7BC2-417C-BBD3-7E0430AFF1A7}" destId="{E6A3E54C-DD5F-4D0D-B3F9-B9EBB5F501B3}" srcOrd="4" destOrd="0" parTransId="{FB901178-F118-4809-BA27-C788E82C924A}" sibTransId="{62D6776A-7581-4438-8B5D-CDC6E0D7D03C}"/>
    <dgm:cxn modelId="{F102653B-A426-455E-B964-0CEFDC75F8B0}" type="presOf" srcId="{DD6A09E6-2369-4F0F-8D08-54C6379CA4BF}" destId="{621ECE2A-BBD2-4BC4-8173-A230A64E169A}" srcOrd="0" destOrd="0" presId="urn:microsoft.com/office/officeart/2005/8/layout/orgChart1"/>
    <dgm:cxn modelId="{A97DED3B-AE55-4704-A1E7-F95380F82F69}" type="presOf" srcId="{451A717F-2A4F-412D-94C7-81939E993B98}" destId="{6E0AAC45-0036-4355-B8BE-9187031624D2}" srcOrd="0" destOrd="0" presId="urn:microsoft.com/office/officeart/2005/8/layout/orgChart1"/>
    <dgm:cxn modelId="{986BF83B-A391-44C3-A6BA-B580C41F10FA}" type="presOf" srcId="{6B1D5B6C-8C1C-4B64-BFB5-BC22EC9B05BA}" destId="{884BA33E-955F-4E88-AA68-22BE0539087E}" srcOrd="0" destOrd="0" presId="urn:microsoft.com/office/officeart/2005/8/layout/orgChart1"/>
    <dgm:cxn modelId="{5228123C-F123-4F71-9A4D-B6E60DDD4606}" type="presOf" srcId="{D7311C7A-971E-4851-A238-A104924100B0}" destId="{7FB2C867-D07D-406B-B3DC-B57388743E1E}" srcOrd="0" destOrd="0" presId="urn:microsoft.com/office/officeart/2005/8/layout/orgChart1"/>
    <dgm:cxn modelId="{253E0D3D-2B66-4BBA-B95B-4677A0A5FED6}" srcId="{8FEAABFD-9158-4243-944E-30AE9949A196}" destId="{543DD5C9-6736-48EC-8B88-A585AEF40EB0}" srcOrd="2" destOrd="0" parTransId="{BF798F63-CD20-4746-9CBC-0ED92B7B6AA5}" sibTransId="{F20D5B9F-5E03-4745-AC0F-297DD45A7AF1}"/>
    <dgm:cxn modelId="{56AFBF5C-85DF-4626-B786-B6DCAAAB4B25}" srcId="{6F1AAB9C-4C26-43D7-A061-0502AF6E9D24}" destId="{309C791F-CE6F-4BEB-8C9D-73A02B04D5AA}" srcOrd="2" destOrd="0" parTransId="{6422AAF6-A758-446F-A592-0C8ECAE592C4}" sibTransId="{76207A4F-D028-45AB-9C42-B027395DC29A}"/>
    <dgm:cxn modelId="{35C84A60-A65F-4023-8818-7768CD4289A6}" type="presOf" srcId="{8FEAABFD-9158-4243-944E-30AE9949A196}" destId="{600EA38D-861B-4D4F-9DB6-1F136AE3510B}" srcOrd="1" destOrd="0" presId="urn:microsoft.com/office/officeart/2005/8/layout/orgChart1"/>
    <dgm:cxn modelId="{25EDE860-4B8B-45BF-8C9D-075F9C597AB7}" srcId="{8FEAABFD-9158-4243-944E-30AE9949A196}" destId="{8538629E-2AF0-4F42-ABDC-26D7EFC1AC95}" srcOrd="0" destOrd="0" parTransId="{D7311C7A-971E-4851-A238-A104924100B0}" sibTransId="{D3F663A4-EB6A-4759-BC86-1112095A16F7}"/>
    <dgm:cxn modelId="{B6EDA941-7665-4C3D-89C7-60113D93510E}" type="presOf" srcId="{C27FC4B5-67CC-4BC3-A9B6-63E0F2975655}" destId="{6CF8978E-8556-4D0A-8F56-49296FC1DCA7}" srcOrd="1" destOrd="0" presId="urn:microsoft.com/office/officeart/2005/8/layout/orgChart1"/>
    <dgm:cxn modelId="{C2BFCB62-4C46-40F5-BB92-A8C941FBE88C}" type="presOf" srcId="{862CBA3A-C65B-4572-A9F8-431DFB59A8F5}" destId="{62825BCF-F6B5-4773-AA21-A44573C65CE6}" srcOrd="0" destOrd="0" presId="urn:microsoft.com/office/officeart/2005/8/layout/orgChart1"/>
    <dgm:cxn modelId="{0C6B3C64-DCCF-414B-A7D9-14E23314EAA2}" type="presOf" srcId="{913E2FDD-197C-4211-86F4-2650AC42A0FC}" destId="{4C02B4D7-E5E5-4482-B2D8-26AB2011D3C9}" srcOrd="0" destOrd="0" presId="urn:microsoft.com/office/officeart/2005/8/layout/orgChart1"/>
    <dgm:cxn modelId="{90336544-39FD-4F4F-84E4-83506142A7E3}" type="presOf" srcId="{12DB287D-F9D9-410B-988C-04D9A51EE13A}" destId="{523BB418-5394-472A-ACC2-9FC66CD1D9FB}" srcOrd="1" destOrd="0" presId="urn:microsoft.com/office/officeart/2005/8/layout/orgChart1"/>
    <dgm:cxn modelId="{49847664-CAB6-4E29-869C-B3E6CE159E4D}" type="presOf" srcId="{4643DE42-4665-4044-8220-54CCF47742A1}" destId="{7863030C-B3C7-4764-8777-AACB5CDE0C5C}" srcOrd="0" destOrd="0" presId="urn:microsoft.com/office/officeart/2005/8/layout/orgChart1"/>
    <dgm:cxn modelId="{5F282845-01D5-4A3B-982B-AEEEFDCCE9AC}" type="presOf" srcId="{11B1068D-45E6-4253-9C59-B04571BEA6BA}" destId="{8AC7A192-FBF1-4D3E-A7BA-1F0EC313D4C9}" srcOrd="0" destOrd="0" presId="urn:microsoft.com/office/officeart/2005/8/layout/orgChart1"/>
    <dgm:cxn modelId="{893E9645-A52B-47F7-B581-98DFBE996EE7}" srcId="{0511E2A2-11C3-4791-B45B-866A4426D5EF}" destId="{FE304A4F-5C85-432C-A2FE-0AA2EC36844C}" srcOrd="3" destOrd="0" parTransId="{FBEF5B13-DB7A-4714-A985-DC02CA93F1A2}" sibTransId="{E07B3CF0-D63C-4587-BE21-09847B56F2EA}"/>
    <dgm:cxn modelId="{6E20F246-DD13-4449-9BCF-D62A463DC3FD}" type="presOf" srcId="{3CCB162C-FE44-40E7-BDAE-5D8C7909D88C}" destId="{9E4A4755-645E-4B45-A16F-87189AE043F8}" srcOrd="0" destOrd="0" presId="urn:microsoft.com/office/officeart/2005/8/layout/orgChart1"/>
    <dgm:cxn modelId="{699F7369-A2EE-4D39-9A6A-04ADC3283EC3}" srcId="{0511E2A2-11C3-4791-B45B-866A4426D5EF}" destId="{CA72AF9C-F811-4BE1-9FE0-E64C9F286AB5}" srcOrd="0" destOrd="0" parTransId="{95E603EB-3D74-4D17-BCC1-47AF95D9A415}" sibTransId="{1ECBA008-4461-4FF6-817B-D19B287B972E}"/>
    <dgm:cxn modelId="{D582A44A-5EE3-406B-ABAA-1FF2BAF872A4}" type="presOf" srcId="{05586AFA-49DC-4A83-AE5C-CD83A4CE382B}" destId="{5B587F06-ED5D-4ADB-8EB7-36DB56C533FA}" srcOrd="1" destOrd="0" presId="urn:microsoft.com/office/officeart/2005/8/layout/orgChart1"/>
    <dgm:cxn modelId="{41E3454B-4806-4392-9A25-B2BA26FADAD2}" srcId="{CB3BA383-6C95-4469-86DF-4EF6E5330309}" destId="{D3A1B1D3-4232-4E3E-93B2-ED97D9649A4A}" srcOrd="0" destOrd="0" parTransId="{DCDF0A4F-4CF6-4DD8-9130-CF094B92C2B5}" sibTransId="{468C5451-432B-48D2-B386-EF18258259D4}"/>
    <dgm:cxn modelId="{F6F8756B-B208-4EE5-AE95-9565E85B1E54}" type="presOf" srcId="{8FEAABFD-9158-4243-944E-30AE9949A196}" destId="{E8E531F3-744D-47F9-8378-FCA8527DBAC6}" srcOrd="0" destOrd="0" presId="urn:microsoft.com/office/officeart/2005/8/layout/orgChart1"/>
    <dgm:cxn modelId="{F7F2614C-3D07-43D4-B144-8E520C0B20CC}" type="presOf" srcId="{D8C0C209-E761-4765-9A41-7CE53FCCDCBA}" destId="{ADA622D1-AED2-4406-A7F0-A5E09CBDD60E}" srcOrd="0" destOrd="0" presId="urn:microsoft.com/office/officeart/2005/8/layout/orgChart1"/>
    <dgm:cxn modelId="{29094A6C-C990-4E3D-85F5-DA586A6C5AC7}" type="presOf" srcId="{E6A3E54C-DD5F-4D0D-B3F9-B9EBB5F501B3}" destId="{7160F265-2690-4D33-AD13-39138A360362}" srcOrd="0" destOrd="0" presId="urn:microsoft.com/office/officeart/2005/8/layout/orgChart1"/>
    <dgm:cxn modelId="{550A406D-58FC-4826-8E04-EAF7D20E47E7}" type="presOf" srcId="{A34014F0-A42A-41E3-91E7-9BA4DEF1876B}" destId="{EC2AF12A-622F-4D10-B787-354485D158D6}" srcOrd="1" destOrd="0" presId="urn:microsoft.com/office/officeart/2005/8/layout/orgChart1"/>
    <dgm:cxn modelId="{A89CD64E-2123-4BFF-BF0D-E553282CBD82}" type="presOf" srcId="{0B55C107-7F4A-44DC-94F2-A07B988E6199}" destId="{70E61400-763C-41AC-B510-95678C7FFE33}" srcOrd="0" destOrd="0" presId="urn:microsoft.com/office/officeart/2005/8/layout/orgChart1"/>
    <dgm:cxn modelId="{BE12DD4E-8510-40B6-AC8F-4B4871047F6C}" type="presOf" srcId="{543DD5C9-6736-48EC-8B88-A585AEF40EB0}" destId="{9AE5201C-306A-4D9F-BA97-C82AA85481BB}" srcOrd="1" destOrd="0" presId="urn:microsoft.com/office/officeart/2005/8/layout/orgChart1"/>
    <dgm:cxn modelId="{CABB5D50-CBFF-4AD5-9CA1-C6512A41510C}" type="presOf" srcId="{0B55C107-7F4A-44DC-94F2-A07B988E6199}" destId="{B4BB8498-C2EA-4C22-A88C-04AF4760DC1F}" srcOrd="1" destOrd="0" presId="urn:microsoft.com/office/officeart/2005/8/layout/orgChart1"/>
    <dgm:cxn modelId="{28721571-83C1-486C-A43D-4081CD0F7159}" type="presOf" srcId="{C8142038-28E9-4BA4-9ED6-9B8F486A285C}" destId="{3B89A589-5072-48E2-9C72-4AF75C9C3AA7}" srcOrd="0" destOrd="0" presId="urn:microsoft.com/office/officeart/2005/8/layout/orgChart1"/>
    <dgm:cxn modelId="{7C8A3073-70B7-4FC5-8829-F7F410297C95}" type="presOf" srcId="{FE304A4F-5C85-432C-A2FE-0AA2EC36844C}" destId="{67D5BF6C-4FE4-4938-9AE5-950D51FB3768}" srcOrd="0" destOrd="0" presId="urn:microsoft.com/office/officeart/2005/8/layout/orgChart1"/>
    <dgm:cxn modelId="{888A9273-20B7-40E3-9114-127A9B8C62B6}" type="presOf" srcId="{862CBA3A-C65B-4572-A9F8-431DFB59A8F5}" destId="{1564A5BE-A466-4A48-AF84-E388CBDA7249}" srcOrd="1" destOrd="0" presId="urn:microsoft.com/office/officeart/2005/8/layout/orgChart1"/>
    <dgm:cxn modelId="{CFBEFB53-7A5E-4DB3-B855-C11A5F9DBB08}" type="presOf" srcId="{B8CD346D-943B-4814-ABA5-D087A9D62C86}" destId="{420606D9-12F4-4BED-820A-67071C139860}" srcOrd="0" destOrd="0" presId="urn:microsoft.com/office/officeart/2005/8/layout/orgChart1"/>
    <dgm:cxn modelId="{F5CC8274-F7F2-438C-AC71-2C1565D4C872}" srcId="{6F1AAB9C-4C26-43D7-A061-0502AF6E9D24}" destId="{05586AFA-49DC-4A83-AE5C-CD83A4CE382B}" srcOrd="0" destOrd="0" parTransId="{157D8D9A-8324-4B0D-903D-E4DFABCE90BC}" sibTransId="{D01A1369-5A55-499E-873F-D5E68B0D9BE6}"/>
    <dgm:cxn modelId="{06CA2D75-98C5-43BD-9D11-8D38C59890DB}" type="presOf" srcId="{EC2E188B-02F6-4CB6-AE7F-C949F6940E24}" destId="{BC0FEDDE-8660-4BC2-A418-4151910DCF52}" srcOrd="1" destOrd="0" presId="urn:microsoft.com/office/officeart/2005/8/layout/orgChart1"/>
    <dgm:cxn modelId="{CB55AA57-4A65-44DC-A206-2C9A7293957C}" type="presOf" srcId="{FE304A4F-5C85-432C-A2FE-0AA2EC36844C}" destId="{1B518026-C8BD-4A86-B5FA-2DE7F113CA68}" srcOrd="1" destOrd="0" presId="urn:microsoft.com/office/officeart/2005/8/layout/orgChart1"/>
    <dgm:cxn modelId="{46128078-3067-4ACC-AE68-DCBAC713152A}" type="presOf" srcId="{19160B42-7BC2-417C-BBD3-7E0430AFF1A7}" destId="{C21FCA35-A41E-4B23-850B-13111C67FC8C}" srcOrd="1" destOrd="0" presId="urn:microsoft.com/office/officeart/2005/8/layout/orgChart1"/>
    <dgm:cxn modelId="{11ABAB58-E386-416C-9A5F-C2831C7B5B35}" type="presOf" srcId="{309C791F-CE6F-4BEB-8C9D-73A02B04D5AA}" destId="{32EFFB9A-9C2C-4F8E-AD34-1A90B434AD05}" srcOrd="0" destOrd="0" presId="urn:microsoft.com/office/officeart/2005/8/layout/orgChart1"/>
    <dgm:cxn modelId="{44557F59-EB5A-43B7-B14E-2E456B08255F}" type="presOf" srcId="{FB901178-F118-4809-BA27-C788E82C924A}" destId="{8670958A-58C3-4923-A8BE-90BF2D169408}" srcOrd="0" destOrd="0" presId="urn:microsoft.com/office/officeart/2005/8/layout/orgChart1"/>
    <dgm:cxn modelId="{486D0D5A-FA0D-490A-A971-472028BF333F}" srcId="{309C791F-CE6F-4BEB-8C9D-73A02B04D5AA}" destId="{19160B42-7BC2-417C-BBD3-7E0430AFF1A7}" srcOrd="0" destOrd="0" parTransId="{EB3F72EB-5481-4F04-B4A0-9E67C51D51FF}" sibTransId="{A565F69C-EC5B-4C85-AB88-FC21B3A130F2}"/>
    <dgm:cxn modelId="{C5983784-535B-4FD0-AA63-5B5DEE2B6C86}" type="presOf" srcId="{431792E5-7915-4EE0-9CF4-8E463C4249C3}" destId="{AB7687DE-AAE0-4987-80F0-0DCD5BDAB976}" srcOrd="0" destOrd="0" presId="urn:microsoft.com/office/officeart/2005/8/layout/orgChart1"/>
    <dgm:cxn modelId="{8DE27E86-FD07-4950-A980-2B45CAF8325C}" srcId="{12DB287D-F9D9-410B-988C-04D9A51EE13A}" destId="{DD6A09E6-2369-4F0F-8D08-54C6379CA4BF}" srcOrd="0" destOrd="0" parTransId="{E2ABA24F-28C4-420E-A732-CF23282B6D03}" sibTransId="{D4733FDC-F52F-4811-AAE7-A34D7CDE3B6C}"/>
    <dgm:cxn modelId="{7E542390-B3D8-4B1C-A226-FAC073EF3989}" type="presOf" srcId="{D3A1B1D3-4232-4E3E-93B2-ED97D9649A4A}" destId="{6C719E2C-3C07-4E2A-8DBE-B21D8528AB47}" srcOrd="0" destOrd="0" presId="urn:microsoft.com/office/officeart/2005/8/layout/orgChart1"/>
    <dgm:cxn modelId="{A26B8E94-CCDB-4544-9404-02FE26CC17A8}" type="presOf" srcId="{ED227275-3DAF-467C-882A-32E685B2A893}" destId="{ED166DC1-C22D-4AAB-8331-A7AF8B85AF64}" srcOrd="1" destOrd="0" presId="urn:microsoft.com/office/officeart/2005/8/layout/orgChart1"/>
    <dgm:cxn modelId="{6852FC94-27A3-4057-9967-AC1518EDFF4E}" type="presOf" srcId="{BF798F63-CD20-4746-9CBC-0ED92B7B6AA5}" destId="{5A2ABB15-8B1D-4529-97DA-51C1BF143DA3}" srcOrd="0" destOrd="0" presId="urn:microsoft.com/office/officeart/2005/8/layout/orgChart1"/>
    <dgm:cxn modelId="{F1DE6F98-03AF-4C47-8835-70B6949E6E22}" type="presOf" srcId="{64FA2818-CFF8-4312-AC25-EFA1DA328E6A}" destId="{44DE7FA5-EE4E-40E7-B759-3A2D0EF4A454}" srcOrd="0" destOrd="0" presId="urn:microsoft.com/office/officeart/2005/8/layout/orgChart1"/>
    <dgm:cxn modelId="{3EA738A1-A2D6-499C-A642-AF972F276306}" type="presOf" srcId="{19160B42-7BC2-417C-BBD3-7E0430AFF1A7}" destId="{81B14035-5008-46A9-A833-D4B115DB8521}" srcOrd="0" destOrd="0" presId="urn:microsoft.com/office/officeart/2005/8/layout/orgChart1"/>
    <dgm:cxn modelId="{0C11A4A2-81DA-460E-95E5-C502B4A8B167}" srcId="{19160B42-7BC2-417C-BBD3-7E0430AFF1A7}" destId="{12DB287D-F9D9-410B-988C-04D9A51EE13A}" srcOrd="2" destOrd="0" parTransId="{9FB47D26-0BA0-426A-A9C3-33490A55CAE2}" sibTransId="{0CDC733B-0F73-4EC9-A56D-54EB2DDB77C9}"/>
    <dgm:cxn modelId="{242318A3-C669-43E4-9D54-0C25E814652D}" type="presOf" srcId="{A34014F0-A42A-41E3-91E7-9BA4DEF1876B}" destId="{51ABB784-33B0-471D-85B1-951B6AB512D3}" srcOrd="0" destOrd="0" presId="urn:microsoft.com/office/officeart/2005/8/layout/orgChart1"/>
    <dgm:cxn modelId="{16AA28A3-071C-4A56-BF54-1148F6E7043A}" srcId="{309C791F-CE6F-4BEB-8C9D-73A02B04D5AA}" destId="{862CBA3A-C65B-4572-A9F8-431DFB59A8F5}" srcOrd="1" destOrd="0" parTransId="{F862631A-9D86-434F-A09B-A8258B026103}" sibTransId="{E7A4BBDE-044F-4A8C-9AA1-B19A5D173106}"/>
    <dgm:cxn modelId="{60FF78A6-DDC2-4DF5-A420-8206E2867ABF}" type="presOf" srcId="{8CBF25DF-9E03-4055-8802-D25544FB40B5}" destId="{647749D4-31C0-4A09-BBD5-052205CA7A51}" srcOrd="0" destOrd="0" presId="urn:microsoft.com/office/officeart/2005/8/layout/orgChart1"/>
    <dgm:cxn modelId="{BE7142A9-4CFC-47DE-9B94-7888D2179332}" srcId="{0511E2A2-11C3-4791-B45B-866A4426D5EF}" destId="{43F8FA9E-A4A6-4517-ABF5-45A69ABE1FF6}" srcOrd="2" destOrd="0" parTransId="{3CCB162C-FE44-40E7-BDAE-5D8C7909D88C}" sibTransId="{91FD4E8B-398A-4603-BC5A-4DA2BC71F77F}"/>
    <dgm:cxn modelId="{DEF3CFAB-4CD6-4570-9DA2-156F4AB0AD6D}" type="presOf" srcId="{C8366947-55B0-4BAD-B742-956B5E251BD3}" destId="{7C1CA6C0-4CD6-408D-8A5A-F9063911082C}" srcOrd="0" destOrd="0" presId="urn:microsoft.com/office/officeart/2005/8/layout/orgChart1"/>
    <dgm:cxn modelId="{CB9FB6AC-6BBE-46A5-BD1F-5834BC78A163}" type="presOf" srcId="{6F1AAB9C-4C26-43D7-A061-0502AF6E9D24}" destId="{8A8BD20D-8A5E-4D5F-A602-646E832240FB}" srcOrd="1" destOrd="0" presId="urn:microsoft.com/office/officeart/2005/8/layout/orgChart1"/>
    <dgm:cxn modelId="{E738FBAC-1F82-42D3-A30A-F119ABA62C86}" type="presOf" srcId="{DD6A09E6-2369-4F0F-8D08-54C6379CA4BF}" destId="{CE4E80D2-64DF-46FA-9A0F-6CFD5A005E3B}" srcOrd="1" destOrd="0" presId="urn:microsoft.com/office/officeart/2005/8/layout/orgChart1"/>
    <dgm:cxn modelId="{43498EB5-408D-4891-8558-90D9E799098B}" type="presOf" srcId="{95E603EB-3D74-4D17-BCC1-47AF95D9A415}" destId="{508F9312-678C-44B7-B833-44DA9261B694}" srcOrd="0" destOrd="0" presId="urn:microsoft.com/office/officeart/2005/8/layout/orgChart1"/>
    <dgm:cxn modelId="{2F35E4B5-05F6-4025-B6F7-65F48A93ABED}" type="presOf" srcId="{6422AAF6-A758-446F-A592-0C8ECAE592C4}" destId="{1C414D0A-82BA-47CF-A581-57D81555DFAC}" srcOrd="0" destOrd="0" presId="urn:microsoft.com/office/officeart/2005/8/layout/orgChart1"/>
    <dgm:cxn modelId="{3B5947B8-25CE-461B-AF1F-60511B4181C4}" type="presOf" srcId="{05586AFA-49DC-4A83-AE5C-CD83A4CE382B}" destId="{04D1A985-F0BE-4D67-86A5-FA869F223626}" srcOrd="0" destOrd="0" presId="urn:microsoft.com/office/officeart/2005/8/layout/orgChart1"/>
    <dgm:cxn modelId="{6768B5BA-477D-4B18-829C-81C46AA7D10C}" type="presOf" srcId="{676358E3-BABF-4C7F-9321-A70CDB64192C}" destId="{8EE3771F-FC66-4EBF-8E0A-E15313C58FE6}" srcOrd="0" destOrd="0" presId="urn:microsoft.com/office/officeart/2005/8/layout/orgChart1"/>
    <dgm:cxn modelId="{9CE6A1BD-1A7E-43AC-A726-534337739428}" srcId="{19160B42-7BC2-417C-BBD3-7E0430AFF1A7}" destId="{8FEAABFD-9158-4243-944E-30AE9949A196}" srcOrd="5" destOrd="0" parTransId="{4643DE42-4665-4044-8220-54CCF47742A1}" sibTransId="{16CF6359-DFF8-4A30-AD7F-DBA809659C8A}"/>
    <dgm:cxn modelId="{244A65BE-2312-4039-B094-3AE9E2AD6545}" type="presOf" srcId="{CB3BA383-6C95-4469-86DF-4EF6E5330309}" destId="{F47C911A-193A-4BEC-84BF-80BF33945CF7}" srcOrd="1" destOrd="0" presId="urn:microsoft.com/office/officeart/2005/8/layout/orgChart1"/>
    <dgm:cxn modelId="{527774BF-AA16-42FA-BF59-58C6A3E37F2E}" type="presOf" srcId="{EB3F72EB-5481-4F04-B4A0-9E67C51D51FF}" destId="{022D9483-C0E8-40F3-BB75-AFBEDC444128}" srcOrd="0" destOrd="0" presId="urn:microsoft.com/office/officeart/2005/8/layout/orgChart1"/>
    <dgm:cxn modelId="{D904BDC1-3252-4277-8E3B-A0DCC12D7F4D}" srcId="{19160B42-7BC2-417C-BBD3-7E0430AFF1A7}" destId="{A34014F0-A42A-41E3-91E7-9BA4DEF1876B}" srcOrd="1" destOrd="0" parTransId="{33766724-0BE8-4253-B39C-6904AF9811F5}" sibTransId="{B211B425-9B3B-4786-BA43-F779BF0E16B0}"/>
    <dgm:cxn modelId="{A642D9C1-CC79-4432-8393-F2DB1534EDAF}" srcId="{19160B42-7BC2-417C-BBD3-7E0430AFF1A7}" destId="{0511E2A2-11C3-4791-B45B-866A4426D5EF}" srcOrd="0" destOrd="0" parTransId="{C69063CC-38F0-48F1-902E-CDB59FD9C93B}" sibTransId="{CAAFC6BB-DA90-4FC0-8716-F50057794BA4}"/>
    <dgm:cxn modelId="{C37367C3-FB3E-4533-8FAB-65DD4D2576EA}" type="presOf" srcId="{309C791F-CE6F-4BEB-8C9D-73A02B04D5AA}" destId="{3834470C-98BE-42BA-9217-45EDA78E703E}" srcOrd="1" destOrd="0" presId="urn:microsoft.com/office/officeart/2005/8/layout/orgChart1"/>
    <dgm:cxn modelId="{DFAB16C4-FA4E-43BB-AEB9-F555791C89AB}" type="presOf" srcId="{FAE151B0-9DB2-477C-A17B-C94E9D71C13E}" destId="{63F41B17-34D5-4519-B407-31FCCE3E3802}" srcOrd="1" destOrd="0" presId="urn:microsoft.com/office/officeart/2005/8/layout/orgChart1"/>
    <dgm:cxn modelId="{46F08DC5-8FCD-4C8F-9361-A869A6B9881D}" type="presOf" srcId="{FBEF5B13-DB7A-4714-A985-DC02CA93F1A2}" destId="{3E050DA9-496D-4106-97A2-C7C40F29503B}" srcOrd="0" destOrd="0" presId="urn:microsoft.com/office/officeart/2005/8/layout/orgChart1"/>
    <dgm:cxn modelId="{2DE72EC6-DAD0-4DD1-87B3-5858B9C44D7B}" srcId="{B8CD346D-943B-4814-ABA5-D087A9D62C86}" destId="{8B15DDB0-CA23-4442-91CA-992FAB52B79C}" srcOrd="3" destOrd="0" parTransId="{C8142038-28E9-4BA4-9ED6-9B8F486A285C}" sibTransId="{483BBE94-44BA-47C6-A4F6-8F5AB901E0A1}"/>
    <dgm:cxn modelId="{8AEFE8C6-CF0F-4C9E-8ED1-A2017FE9EE2F}" srcId="{B8CD346D-943B-4814-ABA5-D087A9D62C86}" destId="{FAE151B0-9DB2-477C-A17B-C94E9D71C13E}" srcOrd="1" destOrd="0" parTransId="{11B1068D-45E6-4253-9C59-B04571BEA6BA}" sibTransId="{2558C612-E915-42D2-8490-2308EF02718A}"/>
    <dgm:cxn modelId="{29C626C7-11DF-43E6-B8A5-9E9061E9B445}" type="presOf" srcId="{B54C5906-EF01-4DF0-A982-F73F92D95DF1}" destId="{6293F373-6C96-4596-B324-AEA6375F4F16}" srcOrd="0" destOrd="0" presId="urn:microsoft.com/office/officeart/2005/8/layout/orgChart1"/>
    <dgm:cxn modelId="{022A7EC7-C489-46F7-BC88-5ADE75178053}" type="presOf" srcId="{B15E0482-2FF2-4B7F-A348-66B7FD4A3BAA}" destId="{E6EE85CA-F106-48BC-B214-892120CCA228}" srcOrd="0" destOrd="0" presId="urn:microsoft.com/office/officeart/2005/8/layout/orgChart1"/>
    <dgm:cxn modelId="{A7B3F1C7-4EFA-4348-941D-C3C221B1087E}" type="presOf" srcId="{6F1AAB9C-4C26-43D7-A061-0502AF6E9D24}" destId="{8CF71122-2527-4D23-A9F6-59A52443C3C5}" srcOrd="0" destOrd="0" presId="urn:microsoft.com/office/officeart/2005/8/layout/orgChart1"/>
    <dgm:cxn modelId="{737464C8-5D82-4943-A9B4-039767FE50CE}" type="presOf" srcId="{EC2FC01A-20B4-4DE7-B1D5-6A2E6B885194}" destId="{32880D21-3E0F-4E64-8D21-B7630EC05982}" srcOrd="1" destOrd="0" presId="urn:microsoft.com/office/officeart/2005/8/layout/orgChart1"/>
    <dgm:cxn modelId="{F27654C8-5E4D-4D39-A480-D985ECEA20D7}" srcId="{B8CD346D-943B-4814-ABA5-D087A9D62C86}" destId="{FBC16972-7AD1-4DA7-BB61-B50BFEB9B98C}" srcOrd="2" destOrd="0" parTransId="{913E2FDD-197C-4211-86F4-2650AC42A0FC}" sibTransId="{457976A3-B733-41F0-BB0C-AB5CC710A247}"/>
    <dgm:cxn modelId="{3FB0B8CA-F12A-443A-AD57-1841768DFAE8}" type="presOf" srcId="{EC2FC01A-20B4-4DE7-B1D5-6A2E6B885194}" destId="{A842D6F9-BE6C-4715-B4A2-FF09C719553D}" srcOrd="0" destOrd="0" presId="urn:microsoft.com/office/officeart/2005/8/layout/orgChart1"/>
    <dgm:cxn modelId="{FD7CE2CB-F0B6-4F07-9C72-E0DD1F972FAE}" type="presOf" srcId="{12DB287D-F9D9-410B-988C-04D9A51EE13A}" destId="{0BBA1C28-23B5-4D9F-9C45-091FBF857167}" srcOrd="0" destOrd="0" presId="urn:microsoft.com/office/officeart/2005/8/layout/orgChart1"/>
    <dgm:cxn modelId="{851E92CC-623C-4948-9B55-1C15F2D4140C}" type="presOf" srcId="{FB22859C-1AB1-427A-8E10-7D6CDCB407B4}" destId="{78BA17A4-9175-4800-8A0F-55C2BD69B8A6}" srcOrd="0" destOrd="0" presId="urn:microsoft.com/office/officeart/2005/8/layout/orgChart1"/>
    <dgm:cxn modelId="{967E03CD-E59E-463C-B09F-DEEA95783531}" srcId="{A34014F0-A42A-41E3-91E7-9BA4DEF1876B}" destId="{C8366947-55B0-4BAD-B742-956B5E251BD3}" srcOrd="0" destOrd="0" parTransId="{FB22859C-1AB1-427A-8E10-7D6CDCB407B4}" sibTransId="{010DDE96-95F0-43A2-A660-85BDA3B177A8}"/>
    <dgm:cxn modelId="{B86126CD-0E22-46D0-8797-B481F2E57685}" srcId="{E6A3E54C-DD5F-4D0D-B3F9-B9EBB5F501B3}" destId="{C27FC4B5-67CC-4BC3-A9B6-63E0F2975655}" srcOrd="0" destOrd="0" parTransId="{23EB3A7D-97E0-44B4-8064-BEDF6C8F5167}" sibTransId="{8116ECD2-22BF-460A-8890-B95339FB298A}"/>
    <dgm:cxn modelId="{E0C46ECD-6FF0-4805-BCCF-7EA5FCA9004A}" type="presOf" srcId="{E2ABA24F-28C4-420E-A732-CF23282B6D03}" destId="{5D67E5F8-C186-40F6-A412-13D44CB34653}" srcOrd="0" destOrd="0" presId="urn:microsoft.com/office/officeart/2005/8/layout/orgChart1"/>
    <dgm:cxn modelId="{1E3F76CD-F523-42C7-B66A-05A22590235E}" srcId="{8FEAABFD-9158-4243-944E-30AE9949A196}" destId="{451A717F-2A4F-412D-94C7-81939E993B98}" srcOrd="1" destOrd="0" parTransId="{D8C0C209-E761-4765-9A41-7CE53FCCDCBA}" sibTransId="{1FD72728-6F30-40FD-8E08-7790D78CD067}"/>
    <dgm:cxn modelId="{532B7ED1-6990-477F-9F46-319C8D86C187}" type="presOf" srcId="{8B15DDB0-CA23-4442-91CA-992FAB52B79C}" destId="{76960D26-3E23-48C5-A448-13764DF6681F}" srcOrd="1" destOrd="0" presId="urn:microsoft.com/office/officeart/2005/8/layout/orgChart1"/>
    <dgm:cxn modelId="{471742D2-E16F-4465-BDFF-252842DA6B04}" type="presOf" srcId="{3CACB1E8-1F68-4691-A9D1-4B450B84CD3D}" destId="{69C210A3-8ABD-4FDB-A4F8-F808AFC62B30}" srcOrd="0" destOrd="0" presId="urn:microsoft.com/office/officeart/2005/8/layout/orgChart1"/>
    <dgm:cxn modelId="{3EBE05D5-96E1-4670-BF2B-BD1B3B1DB2A5}" srcId="{6B1D5B6C-8C1C-4B64-BFB5-BC22EC9B05BA}" destId="{6F1AAB9C-4C26-43D7-A061-0502AF6E9D24}" srcOrd="0" destOrd="0" parTransId="{78CF1FD8-5FB1-4F17-844D-441882E83BE8}" sibTransId="{D3AB72E4-50B4-4C4D-B164-24C4B0E4CCDC}"/>
    <dgm:cxn modelId="{9A2396D6-92AA-48FD-8E42-797E1A02CE25}" srcId="{6F1AAB9C-4C26-43D7-A061-0502AF6E9D24}" destId="{EC2FC01A-20B4-4DE7-B1D5-6A2E6B885194}" srcOrd="1" destOrd="0" parTransId="{F4623CB6-9CF6-42BA-92C6-6D22B8A74FB3}" sibTransId="{AC57176C-45E4-44C1-9659-266CC58BE229}"/>
    <dgm:cxn modelId="{F2B29CD7-19AC-42C3-9623-0004956C7B99}" type="presOf" srcId="{FBC16972-7AD1-4DA7-BB61-B50BFEB9B98C}" destId="{7E717F50-8CE2-4E65-B374-BC134D05E8D3}" srcOrd="0" destOrd="0" presId="urn:microsoft.com/office/officeart/2005/8/layout/orgChart1"/>
    <dgm:cxn modelId="{0C84DFD9-9E0C-425F-B206-2C95FF62D519}" type="presOf" srcId="{33766724-0BE8-4253-B39C-6904AF9811F5}" destId="{295BD483-89CF-4FEC-B7CC-9013D4290C71}" srcOrd="0" destOrd="0" presId="urn:microsoft.com/office/officeart/2005/8/layout/orgChart1"/>
    <dgm:cxn modelId="{BE014BDD-D0D3-47A0-8282-92C83E1B4FA0}" type="presOf" srcId="{543DD5C9-6736-48EC-8B88-A585AEF40EB0}" destId="{B11DE4C3-7564-4AF6-B5FC-849D7F432341}" srcOrd="0" destOrd="0" presId="urn:microsoft.com/office/officeart/2005/8/layout/orgChart1"/>
    <dgm:cxn modelId="{5475B9E1-6BAB-4826-803A-BC836444C17F}" srcId="{B8CD346D-943B-4814-ABA5-D087A9D62C86}" destId="{431792E5-7915-4EE0-9CF4-8E463C4249C3}" srcOrd="0" destOrd="0" parTransId="{64FA2818-CFF8-4312-AC25-EFA1DA328E6A}" sibTransId="{6ABB9973-7F37-4531-BE52-84AF498C3967}"/>
    <dgm:cxn modelId="{F4841EE7-511C-48E4-A9A8-CAD0A9F4C886}" type="presOf" srcId="{CA72AF9C-F811-4BE1-9FE0-E64C9F286AB5}" destId="{A6922A53-676D-42E3-A43A-6F04F75DF433}" srcOrd="0" destOrd="0" presId="urn:microsoft.com/office/officeart/2005/8/layout/orgChart1"/>
    <dgm:cxn modelId="{4D9379E7-D15C-40EA-95F5-BF526C1F528E}" type="presOf" srcId="{14FE5733-80D8-4264-B97B-23668F7C140E}" destId="{BC1347C0-A5B1-410C-AB8D-FBA0502C4B5D}" srcOrd="0" destOrd="0" presId="urn:microsoft.com/office/officeart/2005/8/layout/orgChart1"/>
    <dgm:cxn modelId="{0AA547E8-4F95-4233-A701-40B568197F97}" type="presOf" srcId="{431792E5-7915-4EE0-9CF4-8E463C4249C3}" destId="{FFACC583-8394-4E27-8DE1-7C9F1123DA9A}" srcOrd="1" destOrd="0" presId="urn:microsoft.com/office/officeart/2005/8/layout/orgChart1"/>
    <dgm:cxn modelId="{59D776EB-C41D-4D76-81B9-3983A489A6B7}" type="presOf" srcId="{EC2E188B-02F6-4CB6-AE7F-C949F6940E24}" destId="{108C0CC8-92E3-4C26-B165-77FC62B55A52}" srcOrd="0" destOrd="0" presId="urn:microsoft.com/office/officeart/2005/8/layout/orgChart1"/>
    <dgm:cxn modelId="{BD112AEE-9428-4D93-A73E-86E86BEF358C}" srcId="{8FEAABFD-9158-4243-944E-30AE9949A196}" destId="{0B55C107-7F4A-44DC-94F2-A07B988E6199}" srcOrd="3" destOrd="0" parTransId="{B54C5906-EF01-4DF0-A982-F73F92D95DF1}" sibTransId="{2251651E-24C3-4B7A-8F64-0273AA13A3F9}"/>
    <dgm:cxn modelId="{727392F0-8A8D-4540-9BD6-819AB695EC53}" type="presOf" srcId="{F4623CB6-9CF6-42BA-92C6-6D22B8A74FB3}" destId="{59E4CF56-BDCB-4D34-950A-1227DED714DE}" srcOrd="0" destOrd="0" presId="urn:microsoft.com/office/officeart/2005/8/layout/orgChart1"/>
    <dgm:cxn modelId="{0E928FF2-CF5D-4086-84AD-DBB6D037A97B}" srcId="{E6A3E54C-DD5F-4D0D-B3F9-B9EBB5F501B3}" destId="{EC2E188B-02F6-4CB6-AE7F-C949F6940E24}" srcOrd="1" destOrd="0" parTransId="{3CACB1E8-1F68-4691-A9D1-4B450B84CD3D}" sibTransId="{663D7FA3-CAC4-4CF1-A4BF-82E155930D1B}"/>
    <dgm:cxn modelId="{C65E65F6-6D80-41D2-B73E-345E5405C699}" type="presOf" srcId="{0511E2A2-11C3-4791-B45B-866A4426D5EF}" destId="{4E569DA9-8C62-459C-B2B0-40A524164D52}" srcOrd="0" destOrd="0" presId="urn:microsoft.com/office/officeart/2005/8/layout/orgChart1"/>
    <dgm:cxn modelId="{FAB118F8-F9C4-479C-9322-FBDA064A0801}" srcId="{12DB287D-F9D9-410B-988C-04D9A51EE13A}" destId="{676358E3-BABF-4C7F-9321-A70CDB64192C}" srcOrd="1" destOrd="0" parTransId="{B15E0482-2FF2-4B7F-A348-66B7FD4A3BAA}" sibTransId="{6CCE81E8-3D5F-4FC5-B4AC-77677F9D81CA}"/>
    <dgm:cxn modelId="{DBB25DFA-3B90-4ADD-A4F9-C89AC12A4F8F}" type="presOf" srcId="{C69063CC-38F0-48F1-902E-CDB59FD9C93B}" destId="{366ED9B6-31C0-4D04-A2BC-CE4586789E4D}" srcOrd="0" destOrd="0" presId="urn:microsoft.com/office/officeart/2005/8/layout/orgChart1"/>
    <dgm:cxn modelId="{ADC374FA-B50B-47AB-82DE-64E066984842}" type="presOf" srcId="{ED227275-3DAF-467C-882A-32E685B2A893}" destId="{515BA375-7EC6-44F7-AFAD-FB77439A2009}" srcOrd="0" destOrd="0" presId="urn:microsoft.com/office/officeart/2005/8/layout/orgChart1"/>
    <dgm:cxn modelId="{B4DDF2FA-D21C-473D-B572-1F923D7E2F5F}" type="presOf" srcId="{43F8FA9E-A4A6-4517-ABF5-45A69ABE1FF6}" destId="{23C90CFA-5DA8-47CF-A10D-401F2DD21755}" srcOrd="0" destOrd="0" presId="urn:microsoft.com/office/officeart/2005/8/layout/orgChart1"/>
    <dgm:cxn modelId="{2EDC21FB-C267-4405-9EF5-43B58F129A5D}" type="presOf" srcId="{E6A3E54C-DD5F-4D0D-B3F9-B9EBB5F501B3}" destId="{A2F6CECB-738B-4FFC-97DC-2DA9E95CB7E5}" srcOrd="1" destOrd="0" presId="urn:microsoft.com/office/officeart/2005/8/layout/orgChart1"/>
    <dgm:cxn modelId="{B1AE5DFB-5D77-440D-9DCA-05433B012EE4}" srcId="{0511E2A2-11C3-4791-B45B-866A4426D5EF}" destId="{ED227275-3DAF-467C-882A-32E685B2A893}" srcOrd="1" destOrd="0" parTransId="{8CBF25DF-9E03-4055-8802-D25544FB40B5}" sibTransId="{B19C6111-F678-41C7-8DD3-11EA00D11DB9}"/>
    <dgm:cxn modelId="{9736ECFB-57F4-4C26-AAB8-6E7A6B06F64A}" srcId="{19160B42-7BC2-417C-BBD3-7E0430AFF1A7}" destId="{B8CD346D-943B-4814-ABA5-D087A9D62C86}" srcOrd="3" destOrd="0" parTransId="{22CC9132-0561-4917-BF03-E452F2C137DB}" sibTransId="{6F29AD06-470F-4517-919F-E984F264514C}"/>
    <dgm:cxn modelId="{D84037FF-1907-4F41-B122-E2BEE2BAA8C2}" type="presOf" srcId="{CB3BA383-6C95-4469-86DF-4EF6E5330309}" destId="{B57DB66C-0F19-45C9-8A14-DE214E0A3CE6}" srcOrd="0" destOrd="0" presId="urn:microsoft.com/office/officeart/2005/8/layout/orgChart1"/>
    <dgm:cxn modelId="{16D89746-62DC-4191-BF8B-2159BD548D15}" type="presParOf" srcId="{884BA33E-955F-4E88-AA68-22BE0539087E}" destId="{0323F93A-7C57-4372-B2FA-34C97EDD6F32}" srcOrd="0" destOrd="0" presId="urn:microsoft.com/office/officeart/2005/8/layout/orgChart1"/>
    <dgm:cxn modelId="{85B4507F-3DB4-472F-938D-A58247307AE8}" type="presParOf" srcId="{0323F93A-7C57-4372-B2FA-34C97EDD6F32}" destId="{51E48E0B-4837-4CE2-BDD6-FC33E0771CEF}" srcOrd="0" destOrd="0" presId="urn:microsoft.com/office/officeart/2005/8/layout/orgChart1"/>
    <dgm:cxn modelId="{70F40C09-911B-495D-A73C-22FBD63C5C3F}" type="presParOf" srcId="{51E48E0B-4837-4CE2-BDD6-FC33E0771CEF}" destId="{8CF71122-2527-4D23-A9F6-59A52443C3C5}" srcOrd="0" destOrd="0" presId="urn:microsoft.com/office/officeart/2005/8/layout/orgChart1"/>
    <dgm:cxn modelId="{96756524-A513-4E49-AE2F-0F0B6F78FEC4}" type="presParOf" srcId="{51E48E0B-4837-4CE2-BDD6-FC33E0771CEF}" destId="{8A8BD20D-8A5E-4D5F-A602-646E832240FB}" srcOrd="1" destOrd="0" presId="urn:microsoft.com/office/officeart/2005/8/layout/orgChart1"/>
    <dgm:cxn modelId="{9B857067-8EA3-477F-8097-94CC506C91D1}" type="presParOf" srcId="{0323F93A-7C57-4372-B2FA-34C97EDD6F32}" destId="{8CB371B0-B481-4132-BF08-2524A8849D64}" srcOrd="1" destOrd="0" presId="urn:microsoft.com/office/officeart/2005/8/layout/orgChart1"/>
    <dgm:cxn modelId="{C8FCFAC7-594D-4A2F-8AD3-4D74B527DBE9}" type="presParOf" srcId="{8CB371B0-B481-4132-BF08-2524A8849D64}" destId="{9EAE059F-A094-42F9-B0C4-1B724CCA2A65}" srcOrd="0" destOrd="0" presId="urn:microsoft.com/office/officeart/2005/8/layout/orgChart1"/>
    <dgm:cxn modelId="{2AED6484-B446-4007-9D17-0BDAC2B65C0B}" type="presParOf" srcId="{8CB371B0-B481-4132-BF08-2524A8849D64}" destId="{154FE5AB-757E-4AC0-948C-6404C118BB08}" srcOrd="1" destOrd="0" presId="urn:microsoft.com/office/officeart/2005/8/layout/orgChart1"/>
    <dgm:cxn modelId="{53F0C490-1E91-41AD-8427-E5D43F18464D}" type="presParOf" srcId="{154FE5AB-757E-4AC0-948C-6404C118BB08}" destId="{2B30FE41-2423-4DAD-94BD-A08608DFFAC0}" srcOrd="0" destOrd="0" presId="urn:microsoft.com/office/officeart/2005/8/layout/orgChart1"/>
    <dgm:cxn modelId="{BE098C1D-D528-4DFF-9C5C-F7D2906A4AFC}" type="presParOf" srcId="{2B30FE41-2423-4DAD-94BD-A08608DFFAC0}" destId="{04D1A985-F0BE-4D67-86A5-FA869F223626}" srcOrd="0" destOrd="0" presId="urn:microsoft.com/office/officeart/2005/8/layout/orgChart1"/>
    <dgm:cxn modelId="{B3DBF091-B162-4F38-93BC-6B9F1104D7B4}" type="presParOf" srcId="{2B30FE41-2423-4DAD-94BD-A08608DFFAC0}" destId="{5B587F06-ED5D-4ADB-8EB7-36DB56C533FA}" srcOrd="1" destOrd="0" presId="urn:microsoft.com/office/officeart/2005/8/layout/orgChart1"/>
    <dgm:cxn modelId="{847F5CBE-3817-45E0-BAD1-031694BB61AD}" type="presParOf" srcId="{154FE5AB-757E-4AC0-948C-6404C118BB08}" destId="{009BC3CB-7CC8-4AAB-91C3-24386AEC6CC7}" srcOrd="1" destOrd="0" presId="urn:microsoft.com/office/officeart/2005/8/layout/orgChart1"/>
    <dgm:cxn modelId="{3B68D932-469C-47D0-93BF-7DDC71B2EFDA}" type="presParOf" srcId="{154FE5AB-757E-4AC0-948C-6404C118BB08}" destId="{AED61C3A-47AA-4885-8362-31EB3A3F3B3E}" srcOrd="2" destOrd="0" presId="urn:microsoft.com/office/officeart/2005/8/layout/orgChart1"/>
    <dgm:cxn modelId="{EF0C6E09-0147-4B8A-A339-16104F8A6CAC}" type="presParOf" srcId="{8CB371B0-B481-4132-BF08-2524A8849D64}" destId="{59E4CF56-BDCB-4D34-950A-1227DED714DE}" srcOrd="2" destOrd="0" presId="urn:microsoft.com/office/officeart/2005/8/layout/orgChart1"/>
    <dgm:cxn modelId="{5F108B13-59EF-4638-9851-3AC6A3C92F7F}" type="presParOf" srcId="{8CB371B0-B481-4132-BF08-2524A8849D64}" destId="{C02520D8-B6FF-4419-85AA-FCA72B11C2A2}" srcOrd="3" destOrd="0" presId="urn:microsoft.com/office/officeart/2005/8/layout/orgChart1"/>
    <dgm:cxn modelId="{7ED07A7D-7F51-4100-9964-F98CA8AC0E81}" type="presParOf" srcId="{C02520D8-B6FF-4419-85AA-FCA72B11C2A2}" destId="{F545B061-41FA-41F7-B529-CE6132B5B07D}" srcOrd="0" destOrd="0" presId="urn:microsoft.com/office/officeart/2005/8/layout/orgChart1"/>
    <dgm:cxn modelId="{85A2FB98-C35A-4630-ACDB-4F19A19833B3}" type="presParOf" srcId="{F545B061-41FA-41F7-B529-CE6132B5B07D}" destId="{A842D6F9-BE6C-4715-B4A2-FF09C719553D}" srcOrd="0" destOrd="0" presId="urn:microsoft.com/office/officeart/2005/8/layout/orgChart1"/>
    <dgm:cxn modelId="{4F4C51CF-A76A-4A78-8606-1297F52D7110}" type="presParOf" srcId="{F545B061-41FA-41F7-B529-CE6132B5B07D}" destId="{32880D21-3E0F-4E64-8D21-B7630EC05982}" srcOrd="1" destOrd="0" presId="urn:microsoft.com/office/officeart/2005/8/layout/orgChart1"/>
    <dgm:cxn modelId="{63D3C35B-7512-4020-AFBA-E3D517F43817}" type="presParOf" srcId="{C02520D8-B6FF-4419-85AA-FCA72B11C2A2}" destId="{E1F393E4-0A53-4244-95E2-19181ECAAC5F}" srcOrd="1" destOrd="0" presId="urn:microsoft.com/office/officeart/2005/8/layout/orgChart1"/>
    <dgm:cxn modelId="{A20813EF-ABD6-484A-A458-52E6E0F30978}" type="presParOf" srcId="{C02520D8-B6FF-4419-85AA-FCA72B11C2A2}" destId="{AED3DB19-A5F3-4308-BE0D-E408D9898E83}" srcOrd="2" destOrd="0" presId="urn:microsoft.com/office/officeart/2005/8/layout/orgChart1"/>
    <dgm:cxn modelId="{E0F17EBA-E38B-4BB1-BAA0-15B76B789470}" type="presParOf" srcId="{8CB371B0-B481-4132-BF08-2524A8849D64}" destId="{1C414D0A-82BA-47CF-A581-57D81555DFAC}" srcOrd="4" destOrd="0" presId="urn:microsoft.com/office/officeart/2005/8/layout/orgChart1"/>
    <dgm:cxn modelId="{C00D63F5-19C6-4B2A-8E4F-27E21A068848}" type="presParOf" srcId="{8CB371B0-B481-4132-BF08-2524A8849D64}" destId="{3AE0A09A-9822-4C67-99D4-70B599AEC62E}" srcOrd="5" destOrd="0" presId="urn:microsoft.com/office/officeart/2005/8/layout/orgChart1"/>
    <dgm:cxn modelId="{4E068572-6AE7-4E2E-88D1-F4C1604A37DF}" type="presParOf" srcId="{3AE0A09A-9822-4C67-99D4-70B599AEC62E}" destId="{9B7B4E47-AE82-48A1-8F70-37D5D2CAC9B7}" srcOrd="0" destOrd="0" presId="urn:microsoft.com/office/officeart/2005/8/layout/orgChart1"/>
    <dgm:cxn modelId="{CAD9B1CD-F322-48EB-ACE3-DFAC70426C0C}" type="presParOf" srcId="{9B7B4E47-AE82-48A1-8F70-37D5D2CAC9B7}" destId="{32EFFB9A-9C2C-4F8E-AD34-1A90B434AD05}" srcOrd="0" destOrd="0" presId="urn:microsoft.com/office/officeart/2005/8/layout/orgChart1"/>
    <dgm:cxn modelId="{ECDFBB70-30C7-4ECE-8E58-3B686468B7DC}" type="presParOf" srcId="{9B7B4E47-AE82-48A1-8F70-37D5D2CAC9B7}" destId="{3834470C-98BE-42BA-9217-45EDA78E703E}" srcOrd="1" destOrd="0" presId="urn:microsoft.com/office/officeart/2005/8/layout/orgChart1"/>
    <dgm:cxn modelId="{5B09313A-68AE-4D19-894A-CC3CDB7EF9C4}" type="presParOf" srcId="{3AE0A09A-9822-4C67-99D4-70B599AEC62E}" destId="{2457757F-14C6-483A-BA95-DC9702D51D88}" srcOrd="1" destOrd="0" presId="urn:microsoft.com/office/officeart/2005/8/layout/orgChart1"/>
    <dgm:cxn modelId="{F874D422-6EB4-4332-AA89-F8692B2D7D7A}" type="presParOf" srcId="{2457757F-14C6-483A-BA95-DC9702D51D88}" destId="{022D9483-C0E8-40F3-BB75-AFBEDC444128}" srcOrd="0" destOrd="0" presId="urn:microsoft.com/office/officeart/2005/8/layout/orgChart1"/>
    <dgm:cxn modelId="{391193A8-CB19-4715-B05D-72A95BACEAF4}" type="presParOf" srcId="{2457757F-14C6-483A-BA95-DC9702D51D88}" destId="{5E878333-0FDC-4F08-B2FD-5399FD632E0C}" srcOrd="1" destOrd="0" presId="urn:microsoft.com/office/officeart/2005/8/layout/orgChart1"/>
    <dgm:cxn modelId="{7C6D8A03-B6D2-4906-B9FA-F44E5D34B010}" type="presParOf" srcId="{5E878333-0FDC-4F08-B2FD-5399FD632E0C}" destId="{B0F49429-0CD4-4F7C-947D-9B650B137E4D}" srcOrd="0" destOrd="0" presId="urn:microsoft.com/office/officeart/2005/8/layout/orgChart1"/>
    <dgm:cxn modelId="{B809D850-36DE-4092-90CE-EF78C4A1954E}" type="presParOf" srcId="{B0F49429-0CD4-4F7C-947D-9B650B137E4D}" destId="{81B14035-5008-46A9-A833-D4B115DB8521}" srcOrd="0" destOrd="0" presId="urn:microsoft.com/office/officeart/2005/8/layout/orgChart1"/>
    <dgm:cxn modelId="{C35F4299-4161-4D41-A31B-4EE8125308CA}" type="presParOf" srcId="{B0F49429-0CD4-4F7C-947D-9B650B137E4D}" destId="{C21FCA35-A41E-4B23-850B-13111C67FC8C}" srcOrd="1" destOrd="0" presId="urn:microsoft.com/office/officeart/2005/8/layout/orgChart1"/>
    <dgm:cxn modelId="{9A89B932-DDF8-49AD-831C-18DD92167603}" type="presParOf" srcId="{5E878333-0FDC-4F08-B2FD-5399FD632E0C}" destId="{64530970-C92A-42A3-B227-23B4A66FB09B}" srcOrd="1" destOrd="0" presId="urn:microsoft.com/office/officeart/2005/8/layout/orgChart1"/>
    <dgm:cxn modelId="{1B7C6C4B-82E5-4E99-9E91-7977CD2CD525}" type="presParOf" srcId="{64530970-C92A-42A3-B227-23B4A66FB09B}" destId="{366ED9B6-31C0-4D04-A2BC-CE4586789E4D}" srcOrd="0" destOrd="0" presId="urn:microsoft.com/office/officeart/2005/8/layout/orgChart1"/>
    <dgm:cxn modelId="{FE287D28-2DC2-41D2-A2F5-1B68C5BE12A0}" type="presParOf" srcId="{64530970-C92A-42A3-B227-23B4A66FB09B}" destId="{EE7DD57C-FBDF-4A2A-8634-9E8D50D4AC2D}" srcOrd="1" destOrd="0" presId="urn:microsoft.com/office/officeart/2005/8/layout/orgChart1"/>
    <dgm:cxn modelId="{B9582581-8043-47D3-AA34-283F6FCC5723}" type="presParOf" srcId="{EE7DD57C-FBDF-4A2A-8634-9E8D50D4AC2D}" destId="{19569DE8-F61A-45B5-900D-CD5E8B405863}" srcOrd="0" destOrd="0" presId="urn:microsoft.com/office/officeart/2005/8/layout/orgChart1"/>
    <dgm:cxn modelId="{4D6BB3CB-E7D7-4D34-A6FE-BF2597B5B66D}" type="presParOf" srcId="{19569DE8-F61A-45B5-900D-CD5E8B405863}" destId="{4E569DA9-8C62-459C-B2B0-40A524164D52}" srcOrd="0" destOrd="0" presId="urn:microsoft.com/office/officeart/2005/8/layout/orgChart1"/>
    <dgm:cxn modelId="{2EB7E19C-830B-48E2-90E1-DC24E66B8CBA}" type="presParOf" srcId="{19569DE8-F61A-45B5-900D-CD5E8B405863}" destId="{874E9C61-E0CE-44EC-8A47-8A41B9D93BD7}" srcOrd="1" destOrd="0" presId="urn:microsoft.com/office/officeart/2005/8/layout/orgChart1"/>
    <dgm:cxn modelId="{E1294D30-66A1-43AF-8213-C1529F0D5BF5}" type="presParOf" srcId="{EE7DD57C-FBDF-4A2A-8634-9E8D50D4AC2D}" destId="{D82C279C-2D68-4A05-91B9-53FFAE7F137D}" srcOrd="1" destOrd="0" presId="urn:microsoft.com/office/officeart/2005/8/layout/orgChart1"/>
    <dgm:cxn modelId="{837A9DC2-C4C4-475B-A931-301C55821559}" type="presParOf" srcId="{D82C279C-2D68-4A05-91B9-53FFAE7F137D}" destId="{508F9312-678C-44B7-B833-44DA9261B694}" srcOrd="0" destOrd="0" presId="urn:microsoft.com/office/officeart/2005/8/layout/orgChart1"/>
    <dgm:cxn modelId="{8C3923F6-2C44-4268-B56A-E56E7567C1B3}" type="presParOf" srcId="{D82C279C-2D68-4A05-91B9-53FFAE7F137D}" destId="{D8681F8F-B774-45BC-A974-F512A30157F3}" srcOrd="1" destOrd="0" presId="urn:microsoft.com/office/officeart/2005/8/layout/orgChart1"/>
    <dgm:cxn modelId="{C6A1A601-4B11-4510-91C6-90E1777CC858}" type="presParOf" srcId="{D8681F8F-B774-45BC-A974-F512A30157F3}" destId="{751782D0-7290-4BDC-933D-AB8B7E797039}" srcOrd="0" destOrd="0" presId="urn:microsoft.com/office/officeart/2005/8/layout/orgChart1"/>
    <dgm:cxn modelId="{07291F8A-CA34-481E-BF78-94ABE2FDCD33}" type="presParOf" srcId="{751782D0-7290-4BDC-933D-AB8B7E797039}" destId="{A6922A53-676D-42E3-A43A-6F04F75DF433}" srcOrd="0" destOrd="0" presId="urn:microsoft.com/office/officeart/2005/8/layout/orgChart1"/>
    <dgm:cxn modelId="{BE8EDB45-7C2C-48C2-BF11-CABA6F36C1F0}" type="presParOf" srcId="{751782D0-7290-4BDC-933D-AB8B7E797039}" destId="{C87E2C49-1551-428B-BDED-79DBA2FC0E7D}" srcOrd="1" destOrd="0" presId="urn:microsoft.com/office/officeart/2005/8/layout/orgChart1"/>
    <dgm:cxn modelId="{9DFE3957-6DFB-4F08-9B05-03AE4F174D33}" type="presParOf" srcId="{D8681F8F-B774-45BC-A974-F512A30157F3}" destId="{45F7032A-CABC-4DB5-8D53-F130114C077C}" srcOrd="1" destOrd="0" presId="urn:microsoft.com/office/officeart/2005/8/layout/orgChart1"/>
    <dgm:cxn modelId="{899E236E-F9C8-42A9-8532-B1517F4646FC}" type="presParOf" srcId="{D8681F8F-B774-45BC-A974-F512A30157F3}" destId="{3C3C3CF2-C20D-474B-9AA1-846DC9261C62}" srcOrd="2" destOrd="0" presId="urn:microsoft.com/office/officeart/2005/8/layout/orgChart1"/>
    <dgm:cxn modelId="{89F660AD-FDB8-4978-BE36-BECA94146E52}" type="presParOf" srcId="{D82C279C-2D68-4A05-91B9-53FFAE7F137D}" destId="{647749D4-31C0-4A09-BBD5-052205CA7A51}" srcOrd="2" destOrd="0" presId="urn:microsoft.com/office/officeart/2005/8/layout/orgChart1"/>
    <dgm:cxn modelId="{83003CDB-671D-4C96-9522-176F9B6A092F}" type="presParOf" srcId="{D82C279C-2D68-4A05-91B9-53FFAE7F137D}" destId="{CC880C65-4D03-4CB9-BD65-2C93C78631FF}" srcOrd="3" destOrd="0" presId="urn:microsoft.com/office/officeart/2005/8/layout/orgChart1"/>
    <dgm:cxn modelId="{2447C31A-ECF3-42E8-B5BB-F23AB1E1A420}" type="presParOf" srcId="{CC880C65-4D03-4CB9-BD65-2C93C78631FF}" destId="{68A33BF6-3F95-41B5-B9DB-C8A2A75CBD29}" srcOrd="0" destOrd="0" presId="urn:microsoft.com/office/officeart/2005/8/layout/orgChart1"/>
    <dgm:cxn modelId="{0A1C7B34-C965-444B-BDDA-FF0D2D222CC3}" type="presParOf" srcId="{68A33BF6-3F95-41B5-B9DB-C8A2A75CBD29}" destId="{515BA375-7EC6-44F7-AFAD-FB77439A2009}" srcOrd="0" destOrd="0" presId="urn:microsoft.com/office/officeart/2005/8/layout/orgChart1"/>
    <dgm:cxn modelId="{1D813217-F0A1-48D2-AE66-9AE332C3FA0C}" type="presParOf" srcId="{68A33BF6-3F95-41B5-B9DB-C8A2A75CBD29}" destId="{ED166DC1-C22D-4AAB-8331-A7AF8B85AF64}" srcOrd="1" destOrd="0" presId="urn:microsoft.com/office/officeart/2005/8/layout/orgChart1"/>
    <dgm:cxn modelId="{D397C8FA-1EDF-4C2C-A724-7CE58CE2F1ED}" type="presParOf" srcId="{CC880C65-4D03-4CB9-BD65-2C93C78631FF}" destId="{8F33ED24-BCC1-4275-8622-C7F1F2510657}" srcOrd="1" destOrd="0" presId="urn:microsoft.com/office/officeart/2005/8/layout/orgChart1"/>
    <dgm:cxn modelId="{704C651F-7C68-44E0-9FE3-84D2A54F720D}" type="presParOf" srcId="{CC880C65-4D03-4CB9-BD65-2C93C78631FF}" destId="{48AC5BD9-BF7E-4FEE-8EDA-275945B929DF}" srcOrd="2" destOrd="0" presId="urn:microsoft.com/office/officeart/2005/8/layout/orgChart1"/>
    <dgm:cxn modelId="{A298D0B0-47D1-4B40-9031-82D029C2393E}" type="presParOf" srcId="{D82C279C-2D68-4A05-91B9-53FFAE7F137D}" destId="{9E4A4755-645E-4B45-A16F-87189AE043F8}" srcOrd="4" destOrd="0" presId="urn:microsoft.com/office/officeart/2005/8/layout/orgChart1"/>
    <dgm:cxn modelId="{D9F4DE37-9019-4C35-BB6E-BB79A04EA332}" type="presParOf" srcId="{D82C279C-2D68-4A05-91B9-53FFAE7F137D}" destId="{CAB1FBE6-B5FD-4CAF-8578-EAC56E3A208A}" srcOrd="5" destOrd="0" presId="urn:microsoft.com/office/officeart/2005/8/layout/orgChart1"/>
    <dgm:cxn modelId="{4DC8413F-DE33-4CCF-8B4F-031CAD511ED1}" type="presParOf" srcId="{CAB1FBE6-B5FD-4CAF-8578-EAC56E3A208A}" destId="{6721CDA9-D60E-4714-A340-CDB1581DF74D}" srcOrd="0" destOrd="0" presId="urn:microsoft.com/office/officeart/2005/8/layout/orgChart1"/>
    <dgm:cxn modelId="{F480B108-DF3C-4D5F-8767-3BC34CF458CF}" type="presParOf" srcId="{6721CDA9-D60E-4714-A340-CDB1581DF74D}" destId="{23C90CFA-5DA8-47CF-A10D-401F2DD21755}" srcOrd="0" destOrd="0" presId="urn:microsoft.com/office/officeart/2005/8/layout/orgChart1"/>
    <dgm:cxn modelId="{EC8860A1-B6FA-4AF2-9B27-C298FBC7F1BD}" type="presParOf" srcId="{6721CDA9-D60E-4714-A340-CDB1581DF74D}" destId="{1FEEDD6C-97A9-4A52-8391-38CB327E0808}" srcOrd="1" destOrd="0" presId="urn:microsoft.com/office/officeart/2005/8/layout/orgChart1"/>
    <dgm:cxn modelId="{DB40E35C-890A-4CF0-B22E-D9D3E757DC9B}" type="presParOf" srcId="{CAB1FBE6-B5FD-4CAF-8578-EAC56E3A208A}" destId="{E258FC27-47C5-4331-9EAC-505F33E95850}" srcOrd="1" destOrd="0" presId="urn:microsoft.com/office/officeart/2005/8/layout/orgChart1"/>
    <dgm:cxn modelId="{EBF20A75-284B-4541-97C4-7D34F6F57C18}" type="presParOf" srcId="{CAB1FBE6-B5FD-4CAF-8578-EAC56E3A208A}" destId="{93659A48-E579-4C39-BB7C-9430EE9F1D42}" srcOrd="2" destOrd="0" presId="urn:microsoft.com/office/officeart/2005/8/layout/orgChart1"/>
    <dgm:cxn modelId="{B75647E8-CEBA-46FA-904F-B36B4BFAE962}" type="presParOf" srcId="{EE7DD57C-FBDF-4A2A-8634-9E8D50D4AC2D}" destId="{84FB8885-3D66-43C5-B41E-AF4860B05058}" srcOrd="2" destOrd="0" presId="urn:microsoft.com/office/officeart/2005/8/layout/orgChart1"/>
    <dgm:cxn modelId="{F4CD8646-9A77-4817-89A6-9EDF3060F03E}" type="presParOf" srcId="{84FB8885-3D66-43C5-B41E-AF4860B05058}" destId="{3E050DA9-496D-4106-97A2-C7C40F29503B}" srcOrd="0" destOrd="0" presId="urn:microsoft.com/office/officeart/2005/8/layout/orgChart1"/>
    <dgm:cxn modelId="{F73C6D83-7669-45F0-BB7F-576926A4DFA3}" type="presParOf" srcId="{84FB8885-3D66-43C5-B41E-AF4860B05058}" destId="{8C0EA0E9-4012-468B-9081-C77D2F26FF3D}" srcOrd="1" destOrd="0" presId="urn:microsoft.com/office/officeart/2005/8/layout/orgChart1"/>
    <dgm:cxn modelId="{43DB5364-22F4-4B1B-9982-53D6050FB9F2}" type="presParOf" srcId="{8C0EA0E9-4012-468B-9081-C77D2F26FF3D}" destId="{11C2BF42-9831-4730-AFB3-8915960A05E1}" srcOrd="0" destOrd="0" presId="urn:microsoft.com/office/officeart/2005/8/layout/orgChart1"/>
    <dgm:cxn modelId="{B57A5A9C-ABF2-49D9-8C3B-E9BFB32E2B15}" type="presParOf" srcId="{11C2BF42-9831-4730-AFB3-8915960A05E1}" destId="{67D5BF6C-4FE4-4938-9AE5-950D51FB3768}" srcOrd="0" destOrd="0" presId="urn:microsoft.com/office/officeart/2005/8/layout/orgChart1"/>
    <dgm:cxn modelId="{EAC00097-903F-4DE4-93BC-9CF6EB93195C}" type="presParOf" srcId="{11C2BF42-9831-4730-AFB3-8915960A05E1}" destId="{1B518026-C8BD-4A86-B5FA-2DE7F113CA68}" srcOrd="1" destOrd="0" presId="urn:microsoft.com/office/officeart/2005/8/layout/orgChart1"/>
    <dgm:cxn modelId="{946D0FF5-D022-41F4-A439-CFED5D2E982E}" type="presParOf" srcId="{8C0EA0E9-4012-468B-9081-C77D2F26FF3D}" destId="{241ED06A-03BE-47F4-AE0D-E3F82C42BB3B}" srcOrd="1" destOrd="0" presId="urn:microsoft.com/office/officeart/2005/8/layout/orgChart1"/>
    <dgm:cxn modelId="{4BC95035-8A5D-45D1-8149-FF2D5AA9343E}" type="presParOf" srcId="{8C0EA0E9-4012-468B-9081-C77D2F26FF3D}" destId="{A3A4A5F9-D6A1-41E4-9F19-2C3D6ECFD300}" srcOrd="2" destOrd="0" presId="urn:microsoft.com/office/officeart/2005/8/layout/orgChart1"/>
    <dgm:cxn modelId="{5764C850-C78C-4426-8BBE-00968D4EFF19}" type="presParOf" srcId="{64530970-C92A-42A3-B227-23B4A66FB09B}" destId="{295BD483-89CF-4FEC-B7CC-9013D4290C71}" srcOrd="2" destOrd="0" presId="urn:microsoft.com/office/officeart/2005/8/layout/orgChart1"/>
    <dgm:cxn modelId="{A22503C2-4775-452C-A1F1-C139D2E300F2}" type="presParOf" srcId="{64530970-C92A-42A3-B227-23B4A66FB09B}" destId="{5317E10D-8E47-4D40-9639-DACB43CE895C}" srcOrd="3" destOrd="0" presId="urn:microsoft.com/office/officeart/2005/8/layout/orgChart1"/>
    <dgm:cxn modelId="{002003AD-8FBA-4C18-A3EF-FF54A82A35CF}" type="presParOf" srcId="{5317E10D-8E47-4D40-9639-DACB43CE895C}" destId="{93C015C7-17BA-4FA3-961A-5C23D75C6DF6}" srcOrd="0" destOrd="0" presId="urn:microsoft.com/office/officeart/2005/8/layout/orgChart1"/>
    <dgm:cxn modelId="{C43644CA-1D29-475E-B855-7C96409C5D25}" type="presParOf" srcId="{93C015C7-17BA-4FA3-961A-5C23D75C6DF6}" destId="{51ABB784-33B0-471D-85B1-951B6AB512D3}" srcOrd="0" destOrd="0" presId="urn:microsoft.com/office/officeart/2005/8/layout/orgChart1"/>
    <dgm:cxn modelId="{1C703EC7-4513-43F1-919D-8679F1DFFF20}" type="presParOf" srcId="{93C015C7-17BA-4FA3-961A-5C23D75C6DF6}" destId="{EC2AF12A-622F-4D10-B787-354485D158D6}" srcOrd="1" destOrd="0" presId="urn:microsoft.com/office/officeart/2005/8/layout/orgChart1"/>
    <dgm:cxn modelId="{309C08F0-15B4-4BD6-AD30-D03545424295}" type="presParOf" srcId="{5317E10D-8E47-4D40-9639-DACB43CE895C}" destId="{1802345D-7FCA-4DD1-A1B6-B8CA8F7C8FFB}" srcOrd="1" destOrd="0" presId="urn:microsoft.com/office/officeart/2005/8/layout/orgChart1"/>
    <dgm:cxn modelId="{EFD77AD5-025F-4DB0-BFA8-D3A27FA73D0D}" type="presParOf" srcId="{1802345D-7FCA-4DD1-A1B6-B8CA8F7C8FFB}" destId="{78BA17A4-9175-4800-8A0F-55C2BD69B8A6}" srcOrd="0" destOrd="0" presId="urn:microsoft.com/office/officeart/2005/8/layout/orgChart1"/>
    <dgm:cxn modelId="{E455F89C-6218-4552-AAEC-BCAADC2F4EE4}" type="presParOf" srcId="{1802345D-7FCA-4DD1-A1B6-B8CA8F7C8FFB}" destId="{19751357-5EB7-44B8-8A61-6BB3F0605FB5}" srcOrd="1" destOrd="0" presId="urn:microsoft.com/office/officeart/2005/8/layout/orgChart1"/>
    <dgm:cxn modelId="{1142C67B-1A03-41D5-8147-489133A7D73F}" type="presParOf" srcId="{19751357-5EB7-44B8-8A61-6BB3F0605FB5}" destId="{CD4D9A7E-67F1-47B1-AB12-3A5BAF177BCC}" srcOrd="0" destOrd="0" presId="urn:microsoft.com/office/officeart/2005/8/layout/orgChart1"/>
    <dgm:cxn modelId="{55F0049B-980D-4054-9127-971ECB2E69B2}" type="presParOf" srcId="{CD4D9A7E-67F1-47B1-AB12-3A5BAF177BCC}" destId="{7C1CA6C0-4CD6-408D-8A5A-F9063911082C}" srcOrd="0" destOrd="0" presId="urn:microsoft.com/office/officeart/2005/8/layout/orgChart1"/>
    <dgm:cxn modelId="{8AA71468-15C8-44CA-A30B-A222168128D2}" type="presParOf" srcId="{CD4D9A7E-67F1-47B1-AB12-3A5BAF177BCC}" destId="{82A0B6FF-CC80-4C14-A471-3FA137E3D13B}" srcOrd="1" destOrd="0" presId="urn:microsoft.com/office/officeart/2005/8/layout/orgChart1"/>
    <dgm:cxn modelId="{C846BE4A-2382-4DD9-AAF3-1BEA8692C026}" type="presParOf" srcId="{19751357-5EB7-44B8-8A61-6BB3F0605FB5}" destId="{971A7011-40D3-4607-8E7B-9079CE747ACB}" srcOrd="1" destOrd="0" presId="urn:microsoft.com/office/officeart/2005/8/layout/orgChart1"/>
    <dgm:cxn modelId="{2B1EAA64-6A10-47BC-8006-8D4CC3082BD5}" type="presParOf" srcId="{19751357-5EB7-44B8-8A61-6BB3F0605FB5}" destId="{E88729C4-FDF8-472B-B460-49F2AC881EB4}" srcOrd="2" destOrd="0" presId="urn:microsoft.com/office/officeart/2005/8/layout/orgChart1"/>
    <dgm:cxn modelId="{C4A07511-4DD7-4B64-B18A-48DBC72DE79C}" type="presParOf" srcId="{5317E10D-8E47-4D40-9639-DACB43CE895C}" destId="{6F1EC5F4-9947-4B72-9718-AC8E631FB531}" srcOrd="2" destOrd="0" presId="urn:microsoft.com/office/officeart/2005/8/layout/orgChart1"/>
    <dgm:cxn modelId="{DC4A53E3-7A3F-4F78-87C3-2F6BE309E7FB}" type="presParOf" srcId="{64530970-C92A-42A3-B227-23B4A66FB09B}" destId="{5B50D72A-873B-4504-871B-F2E551343CBA}" srcOrd="4" destOrd="0" presId="urn:microsoft.com/office/officeart/2005/8/layout/orgChart1"/>
    <dgm:cxn modelId="{E2C771F5-A4EF-488B-8B82-2F37235EDEF1}" type="presParOf" srcId="{64530970-C92A-42A3-B227-23B4A66FB09B}" destId="{2AECC935-DCF6-4500-ABBE-EA717DEF22B1}" srcOrd="5" destOrd="0" presId="urn:microsoft.com/office/officeart/2005/8/layout/orgChart1"/>
    <dgm:cxn modelId="{49A2825A-6E8F-4DF3-A9B2-D18F80FC14F3}" type="presParOf" srcId="{2AECC935-DCF6-4500-ABBE-EA717DEF22B1}" destId="{20BCC5F5-E1B6-4E60-8E6B-BA96A7DA025B}" srcOrd="0" destOrd="0" presId="urn:microsoft.com/office/officeart/2005/8/layout/orgChart1"/>
    <dgm:cxn modelId="{4B144902-342D-48B3-9564-6D667C5089A3}" type="presParOf" srcId="{20BCC5F5-E1B6-4E60-8E6B-BA96A7DA025B}" destId="{0BBA1C28-23B5-4D9F-9C45-091FBF857167}" srcOrd="0" destOrd="0" presId="urn:microsoft.com/office/officeart/2005/8/layout/orgChart1"/>
    <dgm:cxn modelId="{3AE2C07E-F2C1-4CFA-A7ED-F5786ED8322C}" type="presParOf" srcId="{20BCC5F5-E1B6-4E60-8E6B-BA96A7DA025B}" destId="{523BB418-5394-472A-ACC2-9FC66CD1D9FB}" srcOrd="1" destOrd="0" presId="urn:microsoft.com/office/officeart/2005/8/layout/orgChart1"/>
    <dgm:cxn modelId="{FDC4550E-0B1C-432B-8D4A-3C493DA362AE}" type="presParOf" srcId="{2AECC935-DCF6-4500-ABBE-EA717DEF22B1}" destId="{56394064-4475-4F66-B57F-DFC957B0B81E}" srcOrd="1" destOrd="0" presId="urn:microsoft.com/office/officeart/2005/8/layout/orgChart1"/>
    <dgm:cxn modelId="{F5EB79EC-2280-4AA0-8E43-C69F115423FC}" type="presParOf" srcId="{56394064-4475-4F66-B57F-DFC957B0B81E}" destId="{5D67E5F8-C186-40F6-A412-13D44CB34653}" srcOrd="0" destOrd="0" presId="urn:microsoft.com/office/officeart/2005/8/layout/orgChart1"/>
    <dgm:cxn modelId="{ADFCEA23-F0D6-4E95-B3FD-B1C63EA8689C}" type="presParOf" srcId="{56394064-4475-4F66-B57F-DFC957B0B81E}" destId="{2A09E114-2943-4D7D-9039-204FE34F247C}" srcOrd="1" destOrd="0" presId="urn:microsoft.com/office/officeart/2005/8/layout/orgChart1"/>
    <dgm:cxn modelId="{0B610DA8-47CC-45DC-BA08-CF80E3E78B5B}" type="presParOf" srcId="{2A09E114-2943-4D7D-9039-204FE34F247C}" destId="{5B45FA06-04AF-4070-B6B9-86491282FD0F}" srcOrd="0" destOrd="0" presId="urn:microsoft.com/office/officeart/2005/8/layout/orgChart1"/>
    <dgm:cxn modelId="{6D4276C6-9483-4EDE-8CA6-C35DE38DFBCB}" type="presParOf" srcId="{5B45FA06-04AF-4070-B6B9-86491282FD0F}" destId="{621ECE2A-BBD2-4BC4-8173-A230A64E169A}" srcOrd="0" destOrd="0" presId="urn:microsoft.com/office/officeart/2005/8/layout/orgChart1"/>
    <dgm:cxn modelId="{C157B0F6-2F4F-49B2-A294-4A6E8C4C788D}" type="presParOf" srcId="{5B45FA06-04AF-4070-B6B9-86491282FD0F}" destId="{CE4E80D2-64DF-46FA-9A0F-6CFD5A005E3B}" srcOrd="1" destOrd="0" presId="urn:microsoft.com/office/officeart/2005/8/layout/orgChart1"/>
    <dgm:cxn modelId="{8081F351-55C0-426E-B2DE-80A5FFBD5EAE}" type="presParOf" srcId="{2A09E114-2943-4D7D-9039-204FE34F247C}" destId="{0B3FAF36-C16E-4EA6-A952-F8922E0C196D}" srcOrd="1" destOrd="0" presId="urn:microsoft.com/office/officeart/2005/8/layout/orgChart1"/>
    <dgm:cxn modelId="{2AFAC1C0-BC41-455C-9ADD-49407387D23E}" type="presParOf" srcId="{2A09E114-2943-4D7D-9039-204FE34F247C}" destId="{F3C117FB-46C0-4821-84D8-5604180DBCC5}" srcOrd="2" destOrd="0" presId="urn:microsoft.com/office/officeart/2005/8/layout/orgChart1"/>
    <dgm:cxn modelId="{D93A8256-ED09-4B20-BA80-B52FB31B891A}" type="presParOf" srcId="{56394064-4475-4F66-B57F-DFC957B0B81E}" destId="{E6EE85CA-F106-48BC-B214-892120CCA228}" srcOrd="2" destOrd="0" presId="urn:microsoft.com/office/officeart/2005/8/layout/orgChart1"/>
    <dgm:cxn modelId="{4FB1FC98-56D0-4EBF-8F94-1439CA8231B5}" type="presParOf" srcId="{56394064-4475-4F66-B57F-DFC957B0B81E}" destId="{432F4F3E-23A7-4C5F-BCA2-CD1705E9BF7D}" srcOrd="3" destOrd="0" presId="urn:microsoft.com/office/officeart/2005/8/layout/orgChart1"/>
    <dgm:cxn modelId="{1FE7E3D1-D48F-48E0-9880-73D49C8FBF5D}" type="presParOf" srcId="{432F4F3E-23A7-4C5F-BCA2-CD1705E9BF7D}" destId="{88420643-7452-4A7D-86DB-3E230E4F30E3}" srcOrd="0" destOrd="0" presId="urn:microsoft.com/office/officeart/2005/8/layout/orgChart1"/>
    <dgm:cxn modelId="{21244772-E71E-4052-9475-045FB2A4B11D}" type="presParOf" srcId="{88420643-7452-4A7D-86DB-3E230E4F30E3}" destId="{8EE3771F-FC66-4EBF-8E0A-E15313C58FE6}" srcOrd="0" destOrd="0" presId="urn:microsoft.com/office/officeart/2005/8/layout/orgChart1"/>
    <dgm:cxn modelId="{580804A3-DF99-46BD-9D47-EA5B6D7C203B}" type="presParOf" srcId="{88420643-7452-4A7D-86DB-3E230E4F30E3}" destId="{2D01FB81-9AF8-48A4-B136-A031168A56A9}" srcOrd="1" destOrd="0" presId="urn:microsoft.com/office/officeart/2005/8/layout/orgChart1"/>
    <dgm:cxn modelId="{6A25CB15-52F5-4B63-BB04-6F887099D628}" type="presParOf" srcId="{432F4F3E-23A7-4C5F-BCA2-CD1705E9BF7D}" destId="{7785D279-D462-47B3-90CE-0F069E0EEE93}" srcOrd="1" destOrd="0" presId="urn:microsoft.com/office/officeart/2005/8/layout/orgChart1"/>
    <dgm:cxn modelId="{EC401AE3-DA9A-4C93-A37E-0A78A72726C9}" type="presParOf" srcId="{432F4F3E-23A7-4C5F-BCA2-CD1705E9BF7D}" destId="{6DF5F06E-DD7E-4BD5-A1CE-3FCB5DE0AF41}" srcOrd="2" destOrd="0" presId="urn:microsoft.com/office/officeart/2005/8/layout/orgChart1"/>
    <dgm:cxn modelId="{D71F8B71-F77F-4F9B-AE5C-94E67EA1E956}" type="presParOf" srcId="{2AECC935-DCF6-4500-ABBE-EA717DEF22B1}" destId="{1839EDD8-B93D-4D49-9E37-5F291CF64A43}" srcOrd="2" destOrd="0" presId="urn:microsoft.com/office/officeart/2005/8/layout/orgChart1"/>
    <dgm:cxn modelId="{185EAFD8-67DA-4D74-BB97-1C9575A2EA3A}" type="presParOf" srcId="{64530970-C92A-42A3-B227-23B4A66FB09B}" destId="{100B0DC9-B47E-405C-9749-062A2998AB92}" srcOrd="6" destOrd="0" presId="urn:microsoft.com/office/officeart/2005/8/layout/orgChart1"/>
    <dgm:cxn modelId="{BE99B82D-1F88-44F9-BA1E-80D14CD46A91}" type="presParOf" srcId="{64530970-C92A-42A3-B227-23B4A66FB09B}" destId="{6A5BFD8C-C8BD-41BD-936A-A86020A17349}" srcOrd="7" destOrd="0" presId="urn:microsoft.com/office/officeart/2005/8/layout/orgChart1"/>
    <dgm:cxn modelId="{40C5A442-DC78-44BB-B7B4-1AF93AF721CA}" type="presParOf" srcId="{6A5BFD8C-C8BD-41BD-936A-A86020A17349}" destId="{894DD8E6-1C12-40DE-BF3C-DB0CDD04A56B}" srcOrd="0" destOrd="0" presId="urn:microsoft.com/office/officeart/2005/8/layout/orgChart1"/>
    <dgm:cxn modelId="{63CFBA09-5684-4E1F-B177-44E5A5723D16}" type="presParOf" srcId="{894DD8E6-1C12-40DE-BF3C-DB0CDD04A56B}" destId="{420606D9-12F4-4BED-820A-67071C139860}" srcOrd="0" destOrd="0" presId="urn:microsoft.com/office/officeart/2005/8/layout/orgChart1"/>
    <dgm:cxn modelId="{EBAF23AB-5804-4FEB-BCC0-EB1ED3C52A35}" type="presParOf" srcId="{894DD8E6-1C12-40DE-BF3C-DB0CDD04A56B}" destId="{0BA65E94-BAF7-49B5-9762-861E5E928682}" srcOrd="1" destOrd="0" presId="urn:microsoft.com/office/officeart/2005/8/layout/orgChart1"/>
    <dgm:cxn modelId="{3E963DDE-42F9-4C54-A837-9C6C5A5FA8A2}" type="presParOf" srcId="{6A5BFD8C-C8BD-41BD-936A-A86020A17349}" destId="{6E5C5500-0C60-44AD-88B3-9198BB07516E}" srcOrd="1" destOrd="0" presId="urn:microsoft.com/office/officeart/2005/8/layout/orgChart1"/>
    <dgm:cxn modelId="{CCE64FEC-B0E8-41F4-9CF0-9795466F96EF}" type="presParOf" srcId="{6E5C5500-0C60-44AD-88B3-9198BB07516E}" destId="{44DE7FA5-EE4E-40E7-B759-3A2D0EF4A454}" srcOrd="0" destOrd="0" presId="urn:microsoft.com/office/officeart/2005/8/layout/orgChart1"/>
    <dgm:cxn modelId="{D4937462-607C-4F04-915A-06951ACC5BCE}" type="presParOf" srcId="{6E5C5500-0C60-44AD-88B3-9198BB07516E}" destId="{C39F83E5-BF6C-4D14-B700-C39FE0B6EFB7}" srcOrd="1" destOrd="0" presId="urn:microsoft.com/office/officeart/2005/8/layout/orgChart1"/>
    <dgm:cxn modelId="{CB64B653-0FFA-40F2-9032-01CA6E162563}" type="presParOf" srcId="{C39F83E5-BF6C-4D14-B700-C39FE0B6EFB7}" destId="{57AF4A45-72E5-4343-A416-A23C50ADB466}" srcOrd="0" destOrd="0" presId="urn:microsoft.com/office/officeart/2005/8/layout/orgChart1"/>
    <dgm:cxn modelId="{1D5FF9FE-9527-4559-B03B-CC07FF8852B8}" type="presParOf" srcId="{57AF4A45-72E5-4343-A416-A23C50ADB466}" destId="{AB7687DE-AAE0-4987-80F0-0DCD5BDAB976}" srcOrd="0" destOrd="0" presId="urn:microsoft.com/office/officeart/2005/8/layout/orgChart1"/>
    <dgm:cxn modelId="{C6E75E77-CADF-4B11-B765-0FF1DB3CCF8D}" type="presParOf" srcId="{57AF4A45-72E5-4343-A416-A23C50ADB466}" destId="{FFACC583-8394-4E27-8DE1-7C9F1123DA9A}" srcOrd="1" destOrd="0" presId="urn:microsoft.com/office/officeart/2005/8/layout/orgChart1"/>
    <dgm:cxn modelId="{1ACA4B97-76F1-44DB-932C-349103022AE8}" type="presParOf" srcId="{C39F83E5-BF6C-4D14-B700-C39FE0B6EFB7}" destId="{25B5A462-E1CA-4724-A7BA-FBCE24BAC5F5}" srcOrd="1" destOrd="0" presId="urn:microsoft.com/office/officeart/2005/8/layout/orgChart1"/>
    <dgm:cxn modelId="{AD2C1A70-3AC5-49E6-A8A6-0858BA60C68D}" type="presParOf" srcId="{C39F83E5-BF6C-4D14-B700-C39FE0B6EFB7}" destId="{F7B90586-C635-4478-AEEE-1047BAD4A571}" srcOrd="2" destOrd="0" presId="urn:microsoft.com/office/officeart/2005/8/layout/orgChart1"/>
    <dgm:cxn modelId="{21E513DE-122E-4BAF-9FCD-7FFD5E702F9F}" type="presParOf" srcId="{6E5C5500-0C60-44AD-88B3-9198BB07516E}" destId="{8AC7A192-FBF1-4D3E-A7BA-1F0EC313D4C9}" srcOrd="2" destOrd="0" presId="urn:microsoft.com/office/officeart/2005/8/layout/orgChart1"/>
    <dgm:cxn modelId="{0FFA5AB3-D588-42E6-B42D-FF493D399F2F}" type="presParOf" srcId="{6E5C5500-0C60-44AD-88B3-9198BB07516E}" destId="{E7509C8C-46FF-4D53-B44A-1816B3B6EEAC}" srcOrd="3" destOrd="0" presId="urn:microsoft.com/office/officeart/2005/8/layout/orgChart1"/>
    <dgm:cxn modelId="{F7F85D76-0FBC-4537-9485-4759DBA0C5AA}" type="presParOf" srcId="{E7509C8C-46FF-4D53-B44A-1816B3B6EEAC}" destId="{3ED1AA49-DECE-4C5B-A650-6A944AF55359}" srcOrd="0" destOrd="0" presId="urn:microsoft.com/office/officeart/2005/8/layout/orgChart1"/>
    <dgm:cxn modelId="{8A2FE090-316D-4E69-BBC5-CA520158D2D2}" type="presParOf" srcId="{3ED1AA49-DECE-4C5B-A650-6A944AF55359}" destId="{54BDDDC7-42D6-4538-98D0-0A5933A80B00}" srcOrd="0" destOrd="0" presId="urn:microsoft.com/office/officeart/2005/8/layout/orgChart1"/>
    <dgm:cxn modelId="{DA89787D-AFA7-49C6-871B-5D03DE7A879B}" type="presParOf" srcId="{3ED1AA49-DECE-4C5B-A650-6A944AF55359}" destId="{63F41B17-34D5-4519-B407-31FCCE3E3802}" srcOrd="1" destOrd="0" presId="urn:microsoft.com/office/officeart/2005/8/layout/orgChart1"/>
    <dgm:cxn modelId="{88C31514-3E76-4C4C-9B4A-0BFE476C4C1C}" type="presParOf" srcId="{E7509C8C-46FF-4D53-B44A-1816B3B6EEAC}" destId="{C7EB8D3D-0243-4AFB-B806-703B98ED1C7F}" srcOrd="1" destOrd="0" presId="urn:microsoft.com/office/officeart/2005/8/layout/orgChart1"/>
    <dgm:cxn modelId="{604713F9-A445-46D7-8F12-5BF1E59ABBDC}" type="presParOf" srcId="{E7509C8C-46FF-4D53-B44A-1816B3B6EEAC}" destId="{0D8097F5-5A7C-4253-8423-896F6904A272}" srcOrd="2" destOrd="0" presId="urn:microsoft.com/office/officeart/2005/8/layout/orgChart1"/>
    <dgm:cxn modelId="{E6CF83C5-8DB0-479E-A337-CB4A54F69844}" type="presParOf" srcId="{6E5C5500-0C60-44AD-88B3-9198BB07516E}" destId="{4C02B4D7-E5E5-4482-B2D8-26AB2011D3C9}" srcOrd="4" destOrd="0" presId="urn:microsoft.com/office/officeart/2005/8/layout/orgChart1"/>
    <dgm:cxn modelId="{8FC39D6B-4B92-4371-81A8-A598F259E7DA}" type="presParOf" srcId="{6E5C5500-0C60-44AD-88B3-9198BB07516E}" destId="{E9151D1B-241E-4E4F-B826-3C1BA76700A0}" srcOrd="5" destOrd="0" presId="urn:microsoft.com/office/officeart/2005/8/layout/orgChart1"/>
    <dgm:cxn modelId="{46990102-24B8-4495-8A29-9F3242682718}" type="presParOf" srcId="{E9151D1B-241E-4E4F-B826-3C1BA76700A0}" destId="{8651B866-F9FA-47D0-B7C4-1C7298BEB247}" srcOrd="0" destOrd="0" presId="urn:microsoft.com/office/officeart/2005/8/layout/orgChart1"/>
    <dgm:cxn modelId="{3CD07192-F3A3-4D6E-880A-3AE09CB88C4C}" type="presParOf" srcId="{8651B866-F9FA-47D0-B7C4-1C7298BEB247}" destId="{7E717F50-8CE2-4E65-B374-BC134D05E8D3}" srcOrd="0" destOrd="0" presId="urn:microsoft.com/office/officeart/2005/8/layout/orgChart1"/>
    <dgm:cxn modelId="{E5714777-AC03-4067-90D2-17F850F3F0CC}" type="presParOf" srcId="{8651B866-F9FA-47D0-B7C4-1C7298BEB247}" destId="{045C2FE9-1D37-4CDE-AE89-8B284C4001E0}" srcOrd="1" destOrd="0" presId="urn:microsoft.com/office/officeart/2005/8/layout/orgChart1"/>
    <dgm:cxn modelId="{E284D30B-50F3-4EE1-BBEA-69790FD9F17D}" type="presParOf" srcId="{E9151D1B-241E-4E4F-B826-3C1BA76700A0}" destId="{82575204-4F18-4994-A4C5-85ECDBF60E64}" srcOrd="1" destOrd="0" presId="urn:microsoft.com/office/officeart/2005/8/layout/orgChart1"/>
    <dgm:cxn modelId="{5A1BCF38-573C-43E4-8812-9766240C9BA0}" type="presParOf" srcId="{E9151D1B-241E-4E4F-B826-3C1BA76700A0}" destId="{8EE4FE4C-D3A0-49F1-A199-EF1DE4589DB6}" srcOrd="2" destOrd="0" presId="urn:microsoft.com/office/officeart/2005/8/layout/orgChart1"/>
    <dgm:cxn modelId="{C4FEB7B1-00E5-4B13-B0F1-CEA4F6971A61}" type="presParOf" srcId="{6E5C5500-0C60-44AD-88B3-9198BB07516E}" destId="{3B89A589-5072-48E2-9C72-4AF75C9C3AA7}" srcOrd="6" destOrd="0" presId="urn:microsoft.com/office/officeart/2005/8/layout/orgChart1"/>
    <dgm:cxn modelId="{E0D354F7-12B7-4EDD-8E30-7018ED62841F}" type="presParOf" srcId="{6E5C5500-0C60-44AD-88B3-9198BB07516E}" destId="{22E62B5E-8B39-459C-A980-C0E2AFBF31B0}" srcOrd="7" destOrd="0" presId="urn:microsoft.com/office/officeart/2005/8/layout/orgChart1"/>
    <dgm:cxn modelId="{3AF9144F-C692-4B4E-9534-C9D18B1E1F55}" type="presParOf" srcId="{22E62B5E-8B39-459C-A980-C0E2AFBF31B0}" destId="{504987E4-A54F-4288-9705-B30A4CFEF854}" srcOrd="0" destOrd="0" presId="urn:microsoft.com/office/officeart/2005/8/layout/orgChart1"/>
    <dgm:cxn modelId="{F558BD5E-47E5-4B69-ADD7-4524F7F21D37}" type="presParOf" srcId="{504987E4-A54F-4288-9705-B30A4CFEF854}" destId="{FBE03753-49C4-401F-A80A-7DA38C642CFA}" srcOrd="0" destOrd="0" presId="urn:microsoft.com/office/officeart/2005/8/layout/orgChart1"/>
    <dgm:cxn modelId="{70323004-9D39-43BC-88F9-29D1B79A6E77}" type="presParOf" srcId="{504987E4-A54F-4288-9705-B30A4CFEF854}" destId="{76960D26-3E23-48C5-A448-13764DF6681F}" srcOrd="1" destOrd="0" presId="urn:microsoft.com/office/officeart/2005/8/layout/orgChart1"/>
    <dgm:cxn modelId="{1DCDC926-D804-406C-A6B5-EE987FC5625C}" type="presParOf" srcId="{22E62B5E-8B39-459C-A980-C0E2AFBF31B0}" destId="{CF959EAF-3461-4FA3-8A08-C3E29B852545}" srcOrd="1" destOrd="0" presId="urn:microsoft.com/office/officeart/2005/8/layout/orgChart1"/>
    <dgm:cxn modelId="{1EC0AC00-8286-4FAF-9F0A-DC0C64D595BC}" type="presParOf" srcId="{22E62B5E-8B39-459C-A980-C0E2AFBF31B0}" destId="{8A031C22-368B-4552-BFC7-9FB9309A126A}" srcOrd="2" destOrd="0" presId="urn:microsoft.com/office/officeart/2005/8/layout/orgChart1"/>
    <dgm:cxn modelId="{D7C293F0-5630-46EE-9CD7-2B4A25B9B889}" type="presParOf" srcId="{6A5BFD8C-C8BD-41BD-936A-A86020A17349}" destId="{2CA4B4F0-23B6-432B-93E2-00ECD2452583}" srcOrd="2" destOrd="0" presId="urn:microsoft.com/office/officeart/2005/8/layout/orgChart1"/>
    <dgm:cxn modelId="{CD67985A-D029-40BC-8D69-49426DD0B786}" type="presParOf" srcId="{64530970-C92A-42A3-B227-23B4A66FB09B}" destId="{8670958A-58C3-4923-A8BE-90BF2D169408}" srcOrd="8" destOrd="0" presId="urn:microsoft.com/office/officeart/2005/8/layout/orgChart1"/>
    <dgm:cxn modelId="{3ABC6BFC-D909-4965-B9F2-D41711252DB5}" type="presParOf" srcId="{64530970-C92A-42A3-B227-23B4A66FB09B}" destId="{5405F9DA-E8D9-43BA-8A08-F7AAA7607282}" srcOrd="9" destOrd="0" presId="urn:microsoft.com/office/officeart/2005/8/layout/orgChart1"/>
    <dgm:cxn modelId="{3F6CC04C-599B-4248-84C3-67338A32F728}" type="presParOf" srcId="{5405F9DA-E8D9-43BA-8A08-F7AAA7607282}" destId="{36CCB1CA-5BBE-4528-B445-AF31D0CFE914}" srcOrd="0" destOrd="0" presId="urn:microsoft.com/office/officeart/2005/8/layout/orgChart1"/>
    <dgm:cxn modelId="{C1E3AF7A-BB3C-42FC-8861-47B768DCF601}" type="presParOf" srcId="{36CCB1CA-5BBE-4528-B445-AF31D0CFE914}" destId="{7160F265-2690-4D33-AD13-39138A360362}" srcOrd="0" destOrd="0" presId="urn:microsoft.com/office/officeart/2005/8/layout/orgChart1"/>
    <dgm:cxn modelId="{B48D960F-610A-4C05-B142-67E08EEE858E}" type="presParOf" srcId="{36CCB1CA-5BBE-4528-B445-AF31D0CFE914}" destId="{A2F6CECB-738B-4FFC-97DC-2DA9E95CB7E5}" srcOrd="1" destOrd="0" presId="urn:microsoft.com/office/officeart/2005/8/layout/orgChart1"/>
    <dgm:cxn modelId="{E4100295-350D-4D6A-80E8-93B067789C23}" type="presParOf" srcId="{5405F9DA-E8D9-43BA-8A08-F7AAA7607282}" destId="{3BA9F47E-65ED-4300-AC3B-7D52F3207FE3}" srcOrd="1" destOrd="0" presId="urn:microsoft.com/office/officeart/2005/8/layout/orgChart1"/>
    <dgm:cxn modelId="{3237D875-7D22-4453-85D0-4AD5CC2C7B27}" type="presParOf" srcId="{3BA9F47E-65ED-4300-AC3B-7D52F3207FE3}" destId="{E21AC0C6-F299-4E3F-ADBD-4EB482C7498C}" srcOrd="0" destOrd="0" presId="urn:microsoft.com/office/officeart/2005/8/layout/orgChart1"/>
    <dgm:cxn modelId="{5EA6CD40-0ACB-48DA-98E7-313E5FEA6A2E}" type="presParOf" srcId="{3BA9F47E-65ED-4300-AC3B-7D52F3207FE3}" destId="{70644508-9B6F-4CA9-B6C3-A5B05D5BD963}" srcOrd="1" destOrd="0" presId="urn:microsoft.com/office/officeart/2005/8/layout/orgChart1"/>
    <dgm:cxn modelId="{18138C84-9059-47A2-B506-D5247C3BE0FF}" type="presParOf" srcId="{70644508-9B6F-4CA9-B6C3-A5B05D5BD963}" destId="{C6EB8332-C2C9-4DFB-BC8D-A4D09AE6FABA}" srcOrd="0" destOrd="0" presId="urn:microsoft.com/office/officeart/2005/8/layout/orgChart1"/>
    <dgm:cxn modelId="{30991E60-DE47-4E7F-88BE-A5BA6E87F305}" type="presParOf" srcId="{C6EB8332-C2C9-4DFB-BC8D-A4D09AE6FABA}" destId="{F3A43884-F6EF-49F8-B200-25E4491EB751}" srcOrd="0" destOrd="0" presId="urn:microsoft.com/office/officeart/2005/8/layout/orgChart1"/>
    <dgm:cxn modelId="{59BBFC43-1E01-42A5-964F-E7792C00BB83}" type="presParOf" srcId="{C6EB8332-C2C9-4DFB-BC8D-A4D09AE6FABA}" destId="{6CF8978E-8556-4D0A-8F56-49296FC1DCA7}" srcOrd="1" destOrd="0" presId="urn:microsoft.com/office/officeart/2005/8/layout/orgChart1"/>
    <dgm:cxn modelId="{BC42A113-D601-4D43-AD04-7E4D5303A1E7}" type="presParOf" srcId="{70644508-9B6F-4CA9-B6C3-A5B05D5BD963}" destId="{569C90B0-22E0-4C00-B9CB-C04712AF96B9}" srcOrd="1" destOrd="0" presId="urn:microsoft.com/office/officeart/2005/8/layout/orgChart1"/>
    <dgm:cxn modelId="{DF2A3F19-91AC-4448-AD5F-99ADDB01A048}" type="presParOf" srcId="{70644508-9B6F-4CA9-B6C3-A5B05D5BD963}" destId="{E0D0751F-E3F7-43C3-B33E-90DE418C611D}" srcOrd="2" destOrd="0" presId="urn:microsoft.com/office/officeart/2005/8/layout/orgChart1"/>
    <dgm:cxn modelId="{E9B523A2-DA46-4303-80D3-65277219782F}" type="presParOf" srcId="{3BA9F47E-65ED-4300-AC3B-7D52F3207FE3}" destId="{69C210A3-8ABD-4FDB-A4F8-F808AFC62B30}" srcOrd="2" destOrd="0" presId="urn:microsoft.com/office/officeart/2005/8/layout/orgChart1"/>
    <dgm:cxn modelId="{61F9E0A8-C4ED-4778-8E14-1E972BC47BC1}" type="presParOf" srcId="{3BA9F47E-65ED-4300-AC3B-7D52F3207FE3}" destId="{EBAFAF6D-EA17-447D-A352-F9860C271866}" srcOrd="3" destOrd="0" presId="urn:microsoft.com/office/officeart/2005/8/layout/orgChart1"/>
    <dgm:cxn modelId="{6DA744F0-929A-4877-8617-7EBEBA40DC88}" type="presParOf" srcId="{EBAFAF6D-EA17-447D-A352-F9860C271866}" destId="{5E8C2F91-C376-4C64-A4DC-AE8D286549E6}" srcOrd="0" destOrd="0" presId="urn:microsoft.com/office/officeart/2005/8/layout/orgChart1"/>
    <dgm:cxn modelId="{97158F9D-9DC3-40E5-9024-3CDF3B86BE80}" type="presParOf" srcId="{5E8C2F91-C376-4C64-A4DC-AE8D286549E6}" destId="{108C0CC8-92E3-4C26-B165-77FC62B55A52}" srcOrd="0" destOrd="0" presId="urn:microsoft.com/office/officeart/2005/8/layout/orgChart1"/>
    <dgm:cxn modelId="{7563EDB2-649D-48C1-B66F-2FD92F211861}" type="presParOf" srcId="{5E8C2F91-C376-4C64-A4DC-AE8D286549E6}" destId="{BC0FEDDE-8660-4BC2-A418-4151910DCF52}" srcOrd="1" destOrd="0" presId="urn:microsoft.com/office/officeart/2005/8/layout/orgChart1"/>
    <dgm:cxn modelId="{FF312B8F-D3B9-4E26-A89F-67E6B7EB1139}" type="presParOf" srcId="{EBAFAF6D-EA17-447D-A352-F9860C271866}" destId="{45297F74-829C-4135-8FBE-B40195B9A2A2}" srcOrd="1" destOrd="0" presId="urn:microsoft.com/office/officeart/2005/8/layout/orgChart1"/>
    <dgm:cxn modelId="{70530DD1-8101-4C36-AE8B-EDA517DF043D}" type="presParOf" srcId="{EBAFAF6D-EA17-447D-A352-F9860C271866}" destId="{1A48D4DD-FBD5-4AFD-B317-95807C5FE380}" srcOrd="2" destOrd="0" presId="urn:microsoft.com/office/officeart/2005/8/layout/orgChart1"/>
    <dgm:cxn modelId="{9B63CC3E-7F2B-4D3D-BBD3-939E8E5054D9}" type="presParOf" srcId="{5405F9DA-E8D9-43BA-8A08-F7AAA7607282}" destId="{FA37C44F-DF57-419B-BB44-5AB195C2F651}" srcOrd="2" destOrd="0" presId="urn:microsoft.com/office/officeart/2005/8/layout/orgChart1"/>
    <dgm:cxn modelId="{3BDF200C-7425-4F89-8489-F3CA747BD74E}" type="presParOf" srcId="{64530970-C92A-42A3-B227-23B4A66FB09B}" destId="{7863030C-B3C7-4764-8777-AACB5CDE0C5C}" srcOrd="10" destOrd="0" presId="urn:microsoft.com/office/officeart/2005/8/layout/orgChart1"/>
    <dgm:cxn modelId="{1FE96E61-03B9-4BCF-83E4-ADA492F2814B}" type="presParOf" srcId="{64530970-C92A-42A3-B227-23B4A66FB09B}" destId="{B69ED33A-C30A-49DA-A1A1-38CC0BAB509D}" srcOrd="11" destOrd="0" presId="urn:microsoft.com/office/officeart/2005/8/layout/orgChart1"/>
    <dgm:cxn modelId="{15BBC3AC-CFFE-47AA-A361-0AC17FC772EA}" type="presParOf" srcId="{B69ED33A-C30A-49DA-A1A1-38CC0BAB509D}" destId="{1FC496F7-1509-49B7-88C6-6B3921070CF9}" srcOrd="0" destOrd="0" presId="urn:microsoft.com/office/officeart/2005/8/layout/orgChart1"/>
    <dgm:cxn modelId="{375ACA3B-658B-44C8-AB68-9F9064351FAC}" type="presParOf" srcId="{1FC496F7-1509-49B7-88C6-6B3921070CF9}" destId="{E8E531F3-744D-47F9-8378-FCA8527DBAC6}" srcOrd="0" destOrd="0" presId="urn:microsoft.com/office/officeart/2005/8/layout/orgChart1"/>
    <dgm:cxn modelId="{B4809FAF-76EC-42AD-87B9-22D653ED8B11}" type="presParOf" srcId="{1FC496F7-1509-49B7-88C6-6B3921070CF9}" destId="{600EA38D-861B-4D4F-9DB6-1F136AE3510B}" srcOrd="1" destOrd="0" presId="urn:microsoft.com/office/officeart/2005/8/layout/orgChart1"/>
    <dgm:cxn modelId="{B427FA50-6456-4430-91DE-71B27E9C02B1}" type="presParOf" srcId="{B69ED33A-C30A-49DA-A1A1-38CC0BAB509D}" destId="{C1DC8406-96ED-4A07-92AD-3DB0FF1B04D6}" srcOrd="1" destOrd="0" presId="urn:microsoft.com/office/officeart/2005/8/layout/orgChart1"/>
    <dgm:cxn modelId="{4002B46E-25C5-4B43-90E4-13968BEB4EB0}" type="presParOf" srcId="{C1DC8406-96ED-4A07-92AD-3DB0FF1B04D6}" destId="{7FB2C867-D07D-406B-B3DC-B57388743E1E}" srcOrd="0" destOrd="0" presId="urn:microsoft.com/office/officeart/2005/8/layout/orgChart1"/>
    <dgm:cxn modelId="{2D86313E-AF79-4970-98D9-753364577EFB}" type="presParOf" srcId="{C1DC8406-96ED-4A07-92AD-3DB0FF1B04D6}" destId="{8ACAA67F-9F81-413B-90FE-5DFE7C845478}" srcOrd="1" destOrd="0" presId="urn:microsoft.com/office/officeart/2005/8/layout/orgChart1"/>
    <dgm:cxn modelId="{6F94C316-7913-4C64-82FB-520335D9D33B}" type="presParOf" srcId="{8ACAA67F-9F81-413B-90FE-5DFE7C845478}" destId="{961FCB14-3DAF-42DA-98EC-78C276C39277}" srcOrd="0" destOrd="0" presId="urn:microsoft.com/office/officeart/2005/8/layout/orgChart1"/>
    <dgm:cxn modelId="{3393EB31-9185-44CC-BF95-37D38677FD93}" type="presParOf" srcId="{961FCB14-3DAF-42DA-98EC-78C276C39277}" destId="{BBE0991B-5AA5-426B-8A27-D04B06B380D4}" srcOrd="0" destOrd="0" presId="urn:microsoft.com/office/officeart/2005/8/layout/orgChart1"/>
    <dgm:cxn modelId="{A58CBB90-4D6A-4E5F-A147-8D27B550BD2C}" type="presParOf" srcId="{961FCB14-3DAF-42DA-98EC-78C276C39277}" destId="{A49FCD2D-B2EC-427E-8E08-2CD28D4DACC4}" srcOrd="1" destOrd="0" presId="urn:microsoft.com/office/officeart/2005/8/layout/orgChart1"/>
    <dgm:cxn modelId="{DE77E83B-3DD2-436C-AB5E-6B0D6F1B5CAC}" type="presParOf" srcId="{8ACAA67F-9F81-413B-90FE-5DFE7C845478}" destId="{3FC8271F-AA91-47E0-B24C-C4AF17546F39}" srcOrd="1" destOrd="0" presId="urn:microsoft.com/office/officeart/2005/8/layout/orgChart1"/>
    <dgm:cxn modelId="{CA458E0F-70F7-46D5-8384-3A98962F19F5}" type="presParOf" srcId="{8ACAA67F-9F81-413B-90FE-5DFE7C845478}" destId="{DF653EBD-996E-49C7-B839-6C7FE788EF95}" srcOrd="2" destOrd="0" presId="urn:microsoft.com/office/officeart/2005/8/layout/orgChart1"/>
    <dgm:cxn modelId="{3AB6870F-1D97-4B02-8179-DFA1DE35C3F1}" type="presParOf" srcId="{C1DC8406-96ED-4A07-92AD-3DB0FF1B04D6}" destId="{ADA622D1-AED2-4406-A7F0-A5E09CBDD60E}" srcOrd="2" destOrd="0" presId="urn:microsoft.com/office/officeart/2005/8/layout/orgChart1"/>
    <dgm:cxn modelId="{E0436944-3858-449F-80B2-CCE2CB958D03}" type="presParOf" srcId="{C1DC8406-96ED-4A07-92AD-3DB0FF1B04D6}" destId="{A092A3ED-F288-49A6-A15D-3582200A50B3}" srcOrd="3" destOrd="0" presId="urn:microsoft.com/office/officeart/2005/8/layout/orgChart1"/>
    <dgm:cxn modelId="{64556EB7-E849-4A0C-9189-D24544BCD795}" type="presParOf" srcId="{A092A3ED-F288-49A6-A15D-3582200A50B3}" destId="{BF099BA2-FABA-491A-A19E-2884FA5AB15F}" srcOrd="0" destOrd="0" presId="urn:microsoft.com/office/officeart/2005/8/layout/orgChart1"/>
    <dgm:cxn modelId="{331A076B-A0D0-4ACC-9D07-EC46B8DB1477}" type="presParOf" srcId="{BF099BA2-FABA-491A-A19E-2884FA5AB15F}" destId="{6E0AAC45-0036-4355-B8BE-9187031624D2}" srcOrd="0" destOrd="0" presId="urn:microsoft.com/office/officeart/2005/8/layout/orgChart1"/>
    <dgm:cxn modelId="{BAC68CE7-871D-4FEE-96CE-B8376331659E}" type="presParOf" srcId="{BF099BA2-FABA-491A-A19E-2884FA5AB15F}" destId="{E0B12A95-32D1-449F-8750-3EA8BD1BC5EC}" srcOrd="1" destOrd="0" presId="urn:microsoft.com/office/officeart/2005/8/layout/orgChart1"/>
    <dgm:cxn modelId="{72C988AF-1589-4B06-8EA7-AB24BC573EF9}" type="presParOf" srcId="{A092A3ED-F288-49A6-A15D-3582200A50B3}" destId="{45FC7C83-5AEF-4332-BE7A-CAE5A55C48C6}" srcOrd="1" destOrd="0" presId="urn:microsoft.com/office/officeart/2005/8/layout/orgChart1"/>
    <dgm:cxn modelId="{A1402092-C605-49B2-BF0D-E1FE77E182E7}" type="presParOf" srcId="{45FC7C83-5AEF-4332-BE7A-CAE5A55C48C6}" destId="{BC1347C0-A5B1-410C-AB8D-FBA0502C4B5D}" srcOrd="0" destOrd="0" presId="urn:microsoft.com/office/officeart/2005/8/layout/orgChart1"/>
    <dgm:cxn modelId="{A1BE1316-7D43-496A-A599-484AEB40B6A1}" type="presParOf" srcId="{45FC7C83-5AEF-4332-BE7A-CAE5A55C48C6}" destId="{DC78C49B-E5BA-4848-8D4D-26D8006DF11D}" srcOrd="1" destOrd="0" presId="urn:microsoft.com/office/officeart/2005/8/layout/orgChart1"/>
    <dgm:cxn modelId="{0FAAC9B3-0CFC-4D7A-8458-2B0DA3771FBF}" type="presParOf" srcId="{DC78C49B-E5BA-4848-8D4D-26D8006DF11D}" destId="{67C30107-B442-4973-AB9F-FC501647ABB6}" srcOrd="0" destOrd="0" presId="urn:microsoft.com/office/officeart/2005/8/layout/orgChart1"/>
    <dgm:cxn modelId="{13A39019-D52B-4469-BB3A-CA830F512DDB}" type="presParOf" srcId="{67C30107-B442-4973-AB9F-FC501647ABB6}" destId="{B57DB66C-0F19-45C9-8A14-DE214E0A3CE6}" srcOrd="0" destOrd="0" presId="urn:microsoft.com/office/officeart/2005/8/layout/orgChart1"/>
    <dgm:cxn modelId="{A8FAF18C-EB7B-4139-8238-6C6574FE15D5}" type="presParOf" srcId="{67C30107-B442-4973-AB9F-FC501647ABB6}" destId="{F47C911A-193A-4BEC-84BF-80BF33945CF7}" srcOrd="1" destOrd="0" presId="urn:microsoft.com/office/officeart/2005/8/layout/orgChart1"/>
    <dgm:cxn modelId="{769CB59F-12F6-4D53-BCBF-56936428EB0B}" type="presParOf" srcId="{DC78C49B-E5BA-4848-8D4D-26D8006DF11D}" destId="{C5F1AEBA-BAB3-4106-8552-79511E9B38A9}" srcOrd="1" destOrd="0" presId="urn:microsoft.com/office/officeart/2005/8/layout/orgChart1"/>
    <dgm:cxn modelId="{FBB9BAD9-141B-4C92-8119-D80381B26F27}" type="presParOf" srcId="{C5F1AEBA-BAB3-4106-8552-79511E9B38A9}" destId="{EF7D6067-926D-4F83-BBEE-B853A6F3AD24}" srcOrd="0" destOrd="0" presId="urn:microsoft.com/office/officeart/2005/8/layout/orgChart1"/>
    <dgm:cxn modelId="{9C93C8DA-29AA-42BD-AFFF-E10BDD8C15EA}" type="presParOf" srcId="{C5F1AEBA-BAB3-4106-8552-79511E9B38A9}" destId="{3E567779-9BA3-4227-BB07-C4C4E9BE6BC8}" srcOrd="1" destOrd="0" presId="urn:microsoft.com/office/officeart/2005/8/layout/orgChart1"/>
    <dgm:cxn modelId="{8BC3FBD6-FFD3-460B-9B8D-63FB1064A6AB}" type="presParOf" srcId="{3E567779-9BA3-4227-BB07-C4C4E9BE6BC8}" destId="{BF1F5040-FB03-4CA5-9568-6E1F76F348EB}" srcOrd="0" destOrd="0" presId="urn:microsoft.com/office/officeart/2005/8/layout/orgChart1"/>
    <dgm:cxn modelId="{B2D62EC9-F985-49C8-9857-D9BD94CCEC50}" type="presParOf" srcId="{BF1F5040-FB03-4CA5-9568-6E1F76F348EB}" destId="{6C719E2C-3C07-4E2A-8DBE-B21D8528AB47}" srcOrd="0" destOrd="0" presId="urn:microsoft.com/office/officeart/2005/8/layout/orgChart1"/>
    <dgm:cxn modelId="{26304ADD-DB2D-4BF0-AECE-EA66FC9016C3}" type="presParOf" srcId="{BF1F5040-FB03-4CA5-9568-6E1F76F348EB}" destId="{216F63F5-DDAE-4D4D-97E1-99E28AF0E225}" srcOrd="1" destOrd="0" presId="urn:microsoft.com/office/officeart/2005/8/layout/orgChart1"/>
    <dgm:cxn modelId="{74D8430B-9AE7-4FEF-92A9-19CD13FEEC54}" type="presParOf" srcId="{3E567779-9BA3-4227-BB07-C4C4E9BE6BC8}" destId="{64953A38-2F03-48ED-AF7F-4924D4B5D74E}" srcOrd="1" destOrd="0" presId="urn:microsoft.com/office/officeart/2005/8/layout/orgChart1"/>
    <dgm:cxn modelId="{EF87CD6B-F9A6-4AC8-A99A-CB3904A06BE6}" type="presParOf" srcId="{3E567779-9BA3-4227-BB07-C4C4E9BE6BC8}" destId="{18BE2909-95AE-47C6-9571-EAD7D0CD9102}" srcOrd="2" destOrd="0" presId="urn:microsoft.com/office/officeart/2005/8/layout/orgChart1"/>
    <dgm:cxn modelId="{FDBC0C6B-1BCC-448B-8FBD-8A1C501E6EA4}" type="presParOf" srcId="{DC78C49B-E5BA-4848-8D4D-26D8006DF11D}" destId="{FD9BD305-A39C-4348-941B-EDBF6BCFAB24}" srcOrd="2" destOrd="0" presId="urn:microsoft.com/office/officeart/2005/8/layout/orgChart1"/>
    <dgm:cxn modelId="{8DB77AD1-E123-4B78-97FF-FFE8A9BA2810}" type="presParOf" srcId="{A092A3ED-F288-49A6-A15D-3582200A50B3}" destId="{AB94FE98-E8ED-4018-8948-56E8762289E7}" srcOrd="2" destOrd="0" presId="urn:microsoft.com/office/officeart/2005/8/layout/orgChart1"/>
    <dgm:cxn modelId="{1F7A2915-A7D0-496E-BCEF-248E4E22E68F}" type="presParOf" srcId="{C1DC8406-96ED-4A07-92AD-3DB0FF1B04D6}" destId="{5A2ABB15-8B1D-4529-97DA-51C1BF143DA3}" srcOrd="4" destOrd="0" presId="urn:microsoft.com/office/officeart/2005/8/layout/orgChart1"/>
    <dgm:cxn modelId="{D58A99B3-2472-4C3B-9BE2-C9D578CE91CA}" type="presParOf" srcId="{C1DC8406-96ED-4A07-92AD-3DB0FF1B04D6}" destId="{3EB39E9A-EE27-453A-B1F4-E49B6229F7FD}" srcOrd="5" destOrd="0" presId="urn:microsoft.com/office/officeart/2005/8/layout/orgChart1"/>
    <dgm:cxn modelId="{542CBDAB-C6D4-4F79-9F3F-62A2C6194E48}" type="presParOf" srcId="{3EB39E9A-EE27-453A-B1F4-E49B6229F7FD}" destId="{B13541B1-C793-4897-BE25-D771F47899A0}" srcOrd="0" destOrd="0" presId="urn:microsoft.com/office/officeart/2005/8/layout/orgChart1"/>
    <dgm:cxn modelId="{A1A7262E-30DA-4B2B-B8A0-BA64CF654866}" type="presParOf" srcId="{B13541B1-C793-4897-BE25-D771F47899A0}" destId="{B11DE4C3-7564-4AF6-B5FC-849D7F432341}" srcOrd="0" destOrd="0" presId="urn:microsoft.com/office/officeart/2005/8/layout/orgChart1"/>
    <dgm:cxn modelId="{F47D863D-3602-4188-9F3B-72FA732CF356}" type="presParOf" srcId="{B13541B1-C793-4897-BE25-D771F47899A0}" destId="{9AE5201C-306A-4D9F-BA97-C82AA85481BB}" srcOrd="1" destOrd="0" presId="urn:microsoft.com/office/officeart/2005/8/layout/orgChart1"/>
    <dgm:cxn modelId="{2A51D2C6-CD7E-4291-9792-69B618073499}" type="presParOf" srcId="{3EB39E9A-EE27-453A-B1F4-E49B6229F7FD}" destId="{8037E9DC-F0F9-4626-BB7F-5583F4D106AA}" srcOrd="1" destOrd="0" presId="urn:microsoft.com/office/officeart/2005/8/layout/orgChart1"/>
    <dgm:cxn modelId="{37FA9CF5-E313-44A3-B819-806A39468BFD}" type="presParOf" srcId="{3EB39E9A-EE27-453A-B1F4-E49B6229F7FD}" destId="{97DCC12C-6B5E-432E-B813-CB0AA66721A6}" srcOrd="2" destOrd="0" presId="urn:microsoft.com/office/officeart/2005/8/layout/orgChart1"/>
    <dgm:cxn modelId="{F9049ECC-6962-4F43-A499-7E72A73068D2}" type="presParOf" srcId="{B69ED33A-C30A-49DA-A1A1-38CC0BAB509D}" destId="{6DA1E37B-7014-429B-99AE-490F20A0867E}" srcOrd="2" destOrd="0" presId="urn:microsoft.com/office/officeart/2005/8/layout/orgChart1"/>
    <dgm:cxn modelId="{8888EBAB-8700-4BAA-93E6-B78524930DAB}" type="presParOf" srcId="{6DA1E37B-7014-429B-99AE-490F20A0867E}" destId="{6293F373-6C96-4596-B324-AEA6375F4F16}" srcOrd="0" destOrd="0" presId="urn:microsoft.com/office/officeart/2005/8/layout/orgChart1"/>
    <dgm:cxn modelId="{EF6E5B80-B1CB-44EE-970C-1C92334C04EA}" type="presParOf" srcId="{6DA1E37B-7014-429B-99AE-490F20A0867E}" destId="{5241C457-3D6F-4D1A-9C00-8F534800CFFD}" srcOrd="1" destOrd="0" presId="urn:microsoft.com/office/officeart/2005/8/layout/orgChart1"/>
    <dgm:cxn modelId="{1E694A77-6256-44D7-BF92-816E47ADD767}" type="presParOf" srcId="{5241C457-3D6F-4D1A-9C00-8F534800CFFD}" destId="{310BED22-58A1-4B59-96D0-D3052531C47A}" srcOrd="0" destOrd="0" presId="urn:microsoft.com/office/officeart/2005/8/layout/orgChart1"/>
    <dgm:cxn modelId="{3642D976-055E-49D0-B071-3924DCCA90C2}" type="presParOf" srcId="{310BED22-58A1-4B59-96D0-D3052531C47A}" destId="{70E61400-763C-41AC-B510-95678C7FFE33}" srcOrd="0" destOrd="0" presId="urn:microsoft.com/office/officeart/2005/8/layout/orgChart1"/>
    <dgm:cxn modelId="{580E8B24-7C19-4C04-992D-173E561580E7}" type="presParOf" srcId="{310BED22-58A1-4B59-96D0-D3052531C47A}" destId="{B4BB8498-C2EA-4C22-A88C-04AF4760DC1F}" srcOrd="1" destOrd="0" presId="urn:microsoft.com/office/officeart/2005/8/layout/orgChart1"/>
    <dgm:cxn modelId="{8B53DF5F-2AC2-4CB6-8563-46EBA18D7063}" type="presParOf" srcId="{5241C457-3D6F-4D1A-9C00-8F534800CFFD}" destId="{550BF022-B4D1-4841-8152-6F6D3C768536}" srcOrd="1" destOrd="0" presId="urn:microsoft.com/office/officeart/2005/8/layout/orgChart1"/>
    <dgm:cxn modelId="{80591D4D-7E8D-4093-B09D-6165667E074A}" type="presParOf" srcId="{5241C457-3D6F-4D1A-9C00-8F534800CFFD}" destId="{521C9C99-05D1-46CB-9A19-491CFE82A673}" srcOrd="2" destOrd="0" presId="urn:microsoft.com/office/officeart/2005/8/layout/orgChart1"/>
    <dgm:cxn modelId="{D5EFADA0-B85F-4062-B5BC-70F83ADF1B4E}" type="presParOf" srcId="{5E878333-0FDC-4F08-B2FD-5399FD632E0C}" destId="{914025EC-6A20-47E1-B317-E6291C3B7292}" srcOrd="2" destOrd="0" presId="urn:microsoft.com/office/officeart/2005/8/layout/orgChart1"/>
    <dgm:cxn modelId="{61F981A2-F27D-4827-BFB7-7942EA49B0EA}" type="presParOf" srcId="{3AE0A09A-9822-4C67-99D4-70B599AEC62E}" destId="{87BAE548-1293-40D9-85FC-E15D8A44535C}" srcOrd="2" destOrd="0" presId="urn:microsoft.com/office/officeart/2005/8/layout/orgChart1"/>
    <dgm:cxn modelId="{4BF135F6-F6F8-48C3-9051-193B1775DC61}" type="presParOf" srcId="{87BAE548-1293-40D9-85FC-E15D8A44535C}" destId="{DF88D464-879D-44EB-8433-E6A13BF9F0DD}" srcOrd="0" destOrd="0" presId="urn:microsoft.com/office/officeart/2005/8/layout/orgChart1"/>
    <dgm:cxn modelId="{80194B4A-B774-48D4-8972-3AC1948ABB1F}" type="presParOf" srcId="{87BAE548-1293-40D9-85FC-E15D8A44535C}" destId="{30E164DE-44C4-4262-891B-3480335AE7DA}" srcOrd="1" destOrd="0" presId="urn:microsoft.com/office/officeart/2005/8/layout/orgChart1"/>
    <dgm:cxn modelId="{2783843C-4429-478D-988F-6910F08FA501}" type="presParOf" srcId="{30E164DE-44C4-4262-891B-3480335AE7DA}" destId="{2E8D0DB2-155B-4659-98C1-BD32011622C5}" srcOrd="0" destOrd="0" presId="urn:microsoft.com/office/officeart/2005/8/layout/orgChart1"/>
    <dgm:cxn modelId="{3C17E9D0-4B98-4C4F-8FA4-F3EA647C1A87}" type="presParOf" srcId="{2E8D0DB2-155B-4659-98C1-BD32011622C5}" destId="{62825BCF-F6B5-4773-AA21-A44573C65CE6}" srcOrd="0" destOrd="0" presId="urn:microsoft.com/office/officeart/2005/8/layout/orgChart1"/>
    <dgm:cxn modelId="{BDC98B1A-6818-4EA5-A423-9DF34A320782}" type="presParOf" srcId="{2E8D0DB2-155B-4659-98C1-BD32011622C5}" destId="{1564A5BE-A466-4A48-AF84-E388CBDA7249}" srcOrd="1" destOrd="0" presId="urn:microsoft.com/office/officeart/2005/8/layout/orgChart1"/>
    <dgm:cxn modelId="{4EBB3CC8-2B39-4CB1-84F0-7363738EE986}" type="presParOf" srcId="{30E164DE-44C4-4262-891B-3480335AE7DA}" destId="{0167E67D-12B3-4E5B-B68F-CF0D66760917}" srcOrd="1" destOrd="0" presId="urn:microsoft.com/office/officeart/2005/8/layout/orgChart1"/>
    <dgm:cxn modelId="{26EA5EA9-21AC-4948-9389-B7623A6FE585}" type="presParOf" srcId="{30E164DE-44C4-4262-891B-3480335AE7DA}" destId="{761902AC-7032-46B2-9791-64CF23A06B84}" srcOrd="2" destOrd="0" presId="urn:microsoft.com/office/officeart/2005/8/layout/orgChart1"/>
    <dgm:cxn modelId="{85DF870E-83D6-4746-B491-819818C8B673}" type="presParOf" srcId="{0323F93A-7C57-4372-B2FA-34C97EDD6F32}" destId="{395C7B4C-845A-4878-B511-844E805209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88D464-879D-44EB-8433-E6A13BF9F0DD}">
      <dsp:nvSpPr>
        <dsp:cNvPr id="0" name=""/>
        <dsp:cNvSpPr/>
      </dsp:nvSpPr>
      <dsp:spPr>
        <a:xfrm>
          <a:off x="4150811" y="1148463"/>
          <a:ext cx="91440" cy="268872"/>
        </a:xfrm>
        <a:custGeom>
          <a:avLst/>
          <a:gdLst/>
          <a:ahLst/>
          <a:cxnLst/>
          <a:rect l="0" t="0" r="0" b="0"/>
          <a:pathLst>
            <a:path>
              <a:moveTo>
                <a:pt x="98830" y="0"/>
              </a:moveTo>
              <a:lnTo>
                <a:pt x="98830" y="268872"/>
              </a:lnTo>
              <a:lnTo>
                <a:pt x="45720" y="2688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93F373-6C96-4596-B324-AEA6375F4F16}">
      <dsp:nvSpPr>
        <dsp:cNvPr id="0" name=""/>
        <dsp:cNvSpPr/>
      </dsp:nvSpPr>
      <dsp:spPr>
        <a:xfrm>
          <a:off x="7118375" y="2466232"/>
          <a:ext cx="91440" cy="240624"/>
        </a:xfrm>
        <a:custGeom>
          <a:avLst/>
          <a:gdLst/>
          <a:ahLst/>
          <a:cxnLst/>
          <a:rect l="0" t="0" r="0" b="0"/>
          <a:pathLst>
            <a:path>
              <a:moveTo>
                <a:pt x="107298" y="0"/>
              </a:moveTo>
              <a:lnTo>
                <a:pt x="107298" y="240624"/>
              </a:lnTo>
              <a:lnTo>
                <a:pt x="45720" y="2406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ABB15-8B1D-4529-97DA-51C1BF143DA3}">
      <dsp:nvSpPr>
        <dsp:cNvPr id="0" name=""/>
        <dsp:cNvSpPr/>
      </dsp:nvSpPr>
      <dsp:spPr>
        <a:xfrm>
          <a:off x="7225674" y="2466232"/>
          <a:ext cx="366512" cy="2472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2172"/>
              </a:lnTo>
              <a:lnTo>
                <a:pt x="366512" y="24721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7D6067-926D-4F83-BBEE-B853A6F3AD24}">
      <dsp:nvSpPr>
        <dsp:cNvPr id="0" name=""/>
        <dsp:cNvSpPr/>
      </dsp:nvSpPr>
      <dsp:spPr>
        <a:xfrm>
          <a:off x="8021590" y="4111977"/>
          <a:ext cx="129542" cy="320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0963"/>
              </a:lnTo>
              <a:lnTo>
                <a:pt x="129542" y="3209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347C0-A5B1-410C-AB8D-FBA0502C4B5D}">
      <dsp:nvSpPr>
        <dsp:cNvPr id="0" name=""/>
        <dsp:cNvSpPr/>
      </dsp:nvSpPr>
      <dsp:spPr>
        <a:xfrm>
          <a:off x="7729403" y="3685927"/>
          <a:ext cx="205825" cy="2658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876"/>
              </a:lnTo>
              <a:lnTo>
                <a:pt x="205825" y="2658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A622D1-AED2-4406-A7F0-A5E09CBDD60E}">
      <dsp:nvSpPr>
        <dsp:cNvPr id="0" name=""/>
        <dsp:cNvSpPr/>
      </dsp:nvSpPr>
      <dsp:spPr>
        <a:xfrm>
          <a:off x="7225674" y="2466232"/>
          <a:ext cx="366512" cy="10595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9522"/>
              </a:lnTo>
              <a:lnTo>
                <a:pt x="366512" y="10595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2C867-D07D-406B-B3DC-B57388743E1E}">
      <dsp:nvSpPr>
        <dsp:cNvPr id="0" name=""/>
        <dsp:cNvSpPr/>
      </dsp:nvSpPr>
      <dsp:spPr>
        <a:xfrm>
          <a:off x="7225674" y="2466232"/>
          <a:ext cx="366512" cy="632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955"/>
              </a:lnTo>
              <a:lnTo>
                <a:pt x="366512" y="632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63030C-B3C7-4764-8777-AACB5CDE0C5C}">
      <dsp:nvSpPr>
        <dsp:cNvPr id="0" name=""/>
        <dsp:cNvSpPr/>
      </dsp:nvSpPr>
      <dsp:spPr>
        <a:xfrm>
          <a:off x="4249641" y="2012545"/>
          <a:ext cx="2976032" cy="97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25"/>
              </a:lnTo>
              <a:lnTo>
                <a:pt x="2976032" y="44125"/>
              </a:lnTo>
              <a:lnTo>
                <a:pt x="2976032" y="972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C210A3-8ABD-4FDB-A4F8-F808AFC62B30}">
      <dsp:nvSpPr>
        <dsp:cNvPr id="0" name=""/>
        <dsp:cNvSpPr/>
      </dsp:nvSpPr>
      <dsp:spPr>
        <a:xfrm>
          <a:off x="4883175" y="2664284"/>
          <a:ext cx="159507" cy="648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8218"/>
              </a:lnTo>
              <a:lnTo>
                <a:pt x="159507" y="6482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AC0C6-F299-4E3F-ADBD-4EB482C7498C}">
      <dsp:nvSpPr>
        <dsp:cNvPr id="0" name=""/>
        <dsp:cNvSpPr/>
      </dsp:nvSpPr>
      <dsp:spPr>
        <a:xfrm>
          <a:off x="4883175" y="2664284"/>
          <a:ext cx="159507" cy="2511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169"/>
              </a:lnTo>
              <a:lnTo>
                <a:pt x="159507" y="2511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70958A-58C3-4923-A8BE-90BF2D169408}">
      <dsp:nvSpPr>
        <dsp:cNvPr id="0" name=""/>
        <dsp:cNvSpPr/>
      </dsp:nvSpPr>
      <dsp:spPr>
        <a:xfrm>
          <a:off x="4249641" y="2012545"/>
          <a:ext cx="1058887" cy="105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93"/>
              </a:lnTo>
              <a:lnTo>
                <a:pt x="1058887" y="52593"/>
              </a:lnTo>
              <a:lnTo>
                <a:pt x="1058887" y="105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89A589-5072-48E2-9C72-4AF75C9C3AA7}">
      <dsp:nvSpPr>
        <dsp:cNvPr id="0" name=""/>
        <dsp:cNvSpPr/>
      </dsp:nvSpPr>
      <dsp:spPr>
        <a:xfrm>
          <a:off x="3713570" y="2662621"/>
          <a:ext cx="159507" cy="1746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46411"/>
              </a:lnTo>
              <a:lnTo>
                <a:pt x="159507" y="17464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2B4D7-E5E5-4482-B2D8-26AB2011D3C9}">
      <dsp:nvSpPr>
        <dsp:cNvPr id="0" name=""/>
        <dsp:cNvSpPr/>
      </dsp:nvSpPr>
      <dsp:spPr>
        <a:xfrm>
          <a:off x="3713570" y="2662621"/>
          <a:ext cx="159507" cy="12718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1823"/>
              </a:lnTo>
              <a:lnTo>
                <a:pt x="159507" y="127182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C7A192-FBF1-4D3E-A7BA-1F0EC313D4C9}">
      <dsp:nvSpPr>
        <dsp:cNvPr id="0" name=""/>
        <dsp:cNvSpPr/>
      </dsp:nvSpPr>
      <dsp:spPr>
        <a:xfrm>
          <a:off x="3713570" y="2662621"/>
          <a:ext cx="159507" cy="778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8125"/>
              </a:lnTo>
              <a:lnTo>
                <a:pt x="159507" y="778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DE7FA5-EE4E-40E7-B759-3A2D0EF4A454}">
      <dsp:nvSpPr>
        <dsp:cNvPr id="0" name=""/>
        <dsp:cNvSpPr/>
      </dsp:nvSpPr>
      <dsp:spPr>
        <a:xfrm>
          <a:off x="3713570" y="2662621"/>
          <a:ext cx="159507" cy="309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9722"/>
              </a:lnTo>
              <a:lnTo>
                <a:pt x="159507" y="3097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0B0DC9-B47E-405C-9749-062A2998AB92}">
      <dsp:nvSpPr>
        <dsp:cNvPr id="0" name=""/>
        <dsp:cNvSpPr/>
      </dsp:nvSpPr>
      <dsp:spPr>
        <a:xfrm>
          <a:off x="4138923" y="2012545"/>
          <a:ext cx="110718" cy="105703"/>
        </a:xfrm>
        <a:custGeom>
          <a:avLst/>
          <a:gdLst/>
          <a:ahLst/>
          <a:cxnLst/>
          <a:rect l="0" t="0" r="0" b="0"/>
          <a:pathLst>
            <a:path>
              <a:moveTo>
                <a:pt x="110718" y="0"/>
              </a:moveTo>
              <a:lnTo>
                <a:pt x="110718" y="52593"/>
              </a:lnTo>
              <a:lnTo>
                <a:pt x="0" y="52593"/>
              </a:lnTo>
              <a:lnTo>
                <a:pt x="0" y="105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E85CA-F106-48BC-B214-892120CCA228}">
      <dsp:nvSpPr>
        <dsp:cNvPr id="0" name=""/>
        <dsp:cNvSpPr/>
      </dsp:nvSpPr>
      <dsp:spPr>
        <a:xfrm>
          <a:off x="2478731" y="2474351"/>
          <a:ext cx="159507" cy="7181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8127"/>
              </a:lnTo>
              <a:lnTo>
                <a:pt x="159507" y="7181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67E5F8-C186-40F6-A412-13D44CB34653}">
      <dsp:nvSpPr>
        <dsp:cNvPr id="0" name=""/>
        <dsp:cNvSpPr/>
      </dsp:nvSpPr>
      <dsp:spPr>
        <a:xfrm>
          <a:off x="2478731" y="2474351"/>
          <a:ext cx="159507" cy="274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4472"/>
              </a:lnTo>
              <a:lnTo>
                <a:pt x="159507" y="2744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50D72A-873B-4504-871B-F2E551343CBA}">
      <dsp:nvSpPr>
        <dsp:cNvPr id="0" name=""/>
        <dsp:cNvSpPr/>
      </dsp:nvSpPr>
      <dsp:spPr>
        <a:xfrm>
          <a:off x="2904085" y="2012545"/>
          <a:ext cx="1345556" cy="105703"/>
        </a:xfrm>
        <a:custGeom>
          <a:avLst/>
          <a:gdLst/>
          <a:ahLst/>
          <a:cxnLst/>
          <a:rect l="0" t="0" r="0" b="0"/>
          <a:pathLst>
            <a:path>
              <a:moveTo>
                <a:pt x="1345556" y="0"/>
              </a:moveTo>
              <a:lnTo>
                <a:pt x="1345556" y="52593"/>
              </a:lnTo>
              <a:lnTo>
                <a:pt x="0" y="52593"/>
              </a:lnTo>
              <a:lnTo>
                <a:pt x="0" y="105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BA17A4-9175-4800-8A0F-55C2BD69B8A6}">
      <dsp:nvSpPr>
        <dsp:cNvPr id="0" name=""/>
        <dsp:cNvSpPr/>
      </dsp:nvSpPr>
      <dsp:spPr>
        <a:xfrm>
          <a:off x="1309125" y="2474351"/>
          <a:ext cx="159507" cy="390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828"/>
              </a:lnTo>
              <a:lnTo>
                <a:pt x="159507" y="390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BD483-89CF-4FEC-B7CC-9013D4290C71}">
      <dsp:nvSpPr>
        <dsp:cNvPr id="0" name=""/>
        <dsp:cNvSpPr/>
      </dsp:nvSpPr>
      <dsp:spPr>
        <a:xfrm>
          <a:off x="1734479" y="2012545"/>
          <a:ext cx="2515162" cy="105703"/>
        </a:xfrm>
        <a:custGeom>
          <a:avLst/>
          <a:gdLst/>
          <a:ahLst/>
          <a:cxnLst/>
          <a:rect l="0" t="0" r="0" b="0"/>
          <a:pathLst>
            <a:path>
              <a:moveTo>
                <a:pt x="2515162" y="0"/>
              </a:moveTo>
              <a:lnTo>
                <a:pt x="2515162" y="52593"/>
              </a:lnTo>
              <a:lnTo>
                <a:pt x="0" y="52593"/>
              </a:lnTo>
              <a:lnTo>
                <a:pt x="0" y="105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050DA9-496D-4106-97A2-C7C40F29503B}">
      <dsp:nvSpPr>
        <dsp:cNvPr id="0" name=""/>
        <dsp:cNvSpPr/>
      </dsp:nvSpPr>
      <dsp:spPr>
        <a:xfrm>
          <a:off x="465523" y="2660493"/>
          <a:ext cx="91440" cy="344195"/>
        </a:xfrm>
        <a:custGeom>
          <a:avLst/>
          <a:gdLst/>
          <a:ahLst/>
          <a:cxnLst/>
          <a:rect l="0" t="0" r="0" b="0"/>
          <a:pathLst>
            <a:path>
              <a:moveTo>
                <a:pt x="98830" y="0"/>
              </a:moveTo>
              <a:lnTo>
                <a:pt x="98830" y="344195"/>
              </a:lnTo>
              <a:lnTo>
                <a:pt x="45720" y="3441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A4755-645E-4B45-A16F-87189AE043F8}">
      <dsp:nvSpPr>
        <dsp:cNvPr id="0" name=""/>
        <dsp:cNvSpPr/>
      </dsp:nvSpPr>
      <dsp:spPr>
        <a:xfrm>
          <a:off x="564354" y="2660493"/>
          <a:ext cx="159663" cy="17956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5650"/>
              </a:lnTo>
              <a:lnTo>
                <a:pt x="159663" y="17956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7749D4-31C0-4A09-BBD5-052205CA7A51}">
      <dsp:nvSpPr>
        <dsp:cNvPr id="0" name=""/>
        <dsp:cNvSpPr/>
      </dsp:nvSpPr>
      <dsp:spPr>
        <a:xfrm>
          <a:off x="564354" y="2660493"/>
          <a:ext cx="159663" cy="13220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2036"/>
              </a:lnTo>
              <a:lnTo>
                <a:pt x="159663" y="13220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8F9312-678C-44B7-B833-44DA9261B694}">
      <dsp:nvSpPr>
        <dsp:cNvPr id="0" name=""/>
        <dsp:cNvSpPr/>
      </dsp:nvSpPr>
      <dsp:spPr>
        <a:xfrm>
          <a:off x="564354" y="2660493"/>
          <a:ext cx="159663" cy="848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8421"/>
              </a:lnTo>
              <a:lnTo>
                <a:pt x="159663" y="84842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ED9B6-31C0-4D04-A2BC-CE4586789E4D}">
      <dsp:nvSpPr>
        <dsp:cNvPr id="0" name=""/>
        <dsp:cNvSpPr/>
      </dsp:nvSpPr>
      <dsp:spPr>
        <a:xfrm>
          <a:off x="564354" y="2012545"/>
          <a:ext cx="3685287" cy="105703"/>
        </a:xfrm>
        <a:custGeom>
          <a:avLst/>
          <a:gdLst/>
          <a:ahLst/>
          <a:cxnLst/>
          <a:rect l="0" t="0" r="0" b="0"/>
          <a:pathLst>
            <a:path>
              <a:moveTo>
                <a:pt x="3685287" y="0"/>
              </a:moveTo>
              <a:lnTo>
                <a:pt x="3685287" y="52593"/>
              </a:lnTo>
              <a:lnTo>
                <a:pt x="0" y="52593"/>
              </a:lnTo>
              <a:lnTo>
                <a:pt x="0" y="105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D9483-C0E8-40F3-BB75-AFBEDC444128}">
      <dsp:nvSpPr>
        <dsp:cNvPr id="0" name=""/>
        <dsp:cNvSpPr/>
      </dsp:nvSpPr>
      <dsp:spPr>
        <a:xfrm>
          <a:off x="4203921" y="1148463"/>
          <a:ext cx="91440" cy="5377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77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414D0A-82BA-47CF-A581-57D81555DFAC}">
      <dsp:nvSpPr>
        <dsp:cNvPr id="0" name=""/>
        <dsp:cNvSpPr/>
      </dsp:nvSpPr>
      <dsp:spPr>
        <a:xfrm>
          <a:off x="2789876" y="716420"/>
          <a:ext cx="1459765" cy="105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593"/>
              </a:lnTo>
              <a:lnTo>
                <a:pt x="1459765" y="52593"/>
              </a:lnTo>
              <a:lnTo>
                <a:pt x="1459765" y="1057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E4CF56-BDCB-4D34-950A-1227DED714DE}">
      <dsp:nvSpPr>
        <dsp:cNvPr id="0" name=""/>
        <dsp:cNvSpPr/>
      </dsp:nvSpPr>
      <dsp:spPr>
        <a:xfrm>
          <a:off x="2497923" y="716420"/>
          <a:ext cx="291953" cy="105703"/>
        </a:xfrm>
        <a:custGeom>
          <a:avLst/>
          <a:gdLst/>
          <a:ahLst/>
          <a:cxnLst/>
          <a:rect l="0" t="0" r="0" b="0"/>
          <a:pathLst>
            <a:path>
              <a:moveTo>
                <a:pt x="291953" y="0"/>
              </a:moveTo>
              <a:lnTo>
                <a:pt x="291953" y="52593"/>
              </a:lnTo>
              <a:lnTo>
                <a:pt x="0" y="52593"/>
              </a:lnTo>
              <a:lnTo>
                <a:pt x="0" y="1057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AE059F-A094-42F9-B0C4-1B724CCA2A65}">
      <dsp:nvSpPr>
        <dsp:cNvPr id="0" name=""/>
        <dsp:cNvSpPr/>
      </dsp:nvSpPr>
      <dsp:spPr>
        <a:xfrm>
          <a:off x="1330110" y="716420"/>
          <a:ext cx="1459765" cy="105703"/>
        </a:xfrm>
        <a:custGeom>
          <a:avLst/>
          <a:gdLst/>
          <a:ahLst/>
          <a:cxnLst/>
          <a:rect l="0" t="0" r="0" b="0"/>
          <a:pathLst>
            <a:path>
              <a:moveTo>
                <a:pt x="1459765" y="0"/>
              </a:moveTo>
              <a:lnTo>
                <a:pt x="1459765" y="52593"/>
              </a:lnTo>
              <a:lnTo>
                <a:pt x="0" y="52593"/>
              </a:lnTo>
              <a:lnTo>
                <a:pt x="0" y="10570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71122-2527-4D23-A9F6-59A52443C3C5}">
      <dsp:nvSpPr>
        <dsp:cNvPr id="0" name=""/>
        <dsp:cNvSpPr/>
      </dsp:nvSpPr>
      <dsp:spPr>
        <a:xfrm>
          <a:off x="2115547" y="423701"/>
          <a:ext cx="1348656" cy="29271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+mn-lt"/>
            </a:rPr>
            <a:t>Assemblée communale</a:t>
          </a:r>
        </a:p>
      </dsp:txBody>
      <dsp:txXfrm>
        <a:off x="2115547" y="423701"/>
        <a:ext cx="1348656" cy="292718"/>
      </dsp:txXfrm>
    </dsp:sp>
    <dsp:sp modelId="{04D1A985-F0BE-4D67-86A5-FA869F223626}">
      <dsp:nvSpPr>
        <dsp:cNvPr id="0" name=""/>
        <dsp:cNvSpPr/>
      </dsp:nvSpPr>
      <dsp:spPr>
        <a:xfrm>
          <a:off x="799315" y="822123"/>
          <a:ext cx="1061590" cy="53496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50" b="1" kern="1200">
              <a:latin typeface="+mn-lt"/>
            </a:rPr>
            <a:t>Commission fiscale</a:t>
          </a:r>
          <a:br>
            <a:rPr lang="fr-CH" sz="1050" b="1" kern="1200">
              <a:latin typeface="+mn-lt"/>
            </a:rPr>
          </a:br>
          <a:r>
            <a:rPr lang="fr-CH" sz="1050" b="0" kern="1200">
              <a:latin typeface="+mn-lt"/>
            </a:rPr>
            <a:t>5 membres</a:t>
          </a:r>
        </a:p>
      </dsp:txBody>
      <dsp:txXfrm>
        <a:off x="799315" y="822123"/>
        <a:ext cx="1061590" cy="534963"/>
      </dsp:txXfrm>
    </dsp:sp>
    <dsp:sp modelId="{A842D6F9-BE6C-4715-B4A2-FF09C719553D}">
      <dsp:nvSpPr>
        <dsp:cNvPr id="0" name=""/>
        <dsp:cNvSpPr/>
      </dsp:nvSpPr>
      <dsp:spPr>
        <a:xfrm>
          <a:off x="1967127" y="822123"/>
          <a:ext cx="1061590" cy="49686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50" b="1" kern="1200">
              <a:latin typeface="+mn-lt"/>
            </a:rPr>
            <a:t>Commission des finances</a:t>
          </a:r>
          <a:br>
            <a:rPr lang="fr-CH" sz="1050" b="1" kern="1200">
              <a:latin typeface="+mn-lt"/>
            </a:rPr>
          </a:br>
          <a:r>
            <a:rPr lang="fr-CH" sz="1050" b="0" kern="1200">
              <a:latin typeface="+mn-lt"/>
            </a:rPr>
            <a:t>5 membres</a:t>
          </a:r>
        </a:p>
      </dsp:txBody>
      <dsp:txXfrm>
        <a:off x="1967127" y="822123"/>
        <a:ext cx="1061590" cy="496862"/>
      </dsp:txXfrm>
    </dsp:sp>
    <dsp:sp modelId="{32EFFB9A-9C2C-4F8E-AD34-1A90B434AD05}">
      <dsp:nvSpPr>
        <dsp:cNvPr id="0" name=""/>
        <dsp:cNvSpPr/>
      </dsp:nvSpPr>
      <dsp:spPr>
        <a:xfrm>
          <a:off x="3718846" y="822123"/>
          <a:ext cx="1061590" cy="32633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50" b="1" kern="1200">
              <a:latin typeface="+mn-lt"/>
            </a:rPr>
            <a:t>Conseil communal</a:t>
          </a:r>
          <a:br>
            <a:rPr lang="fr-CH" sz="1050" b="1" kern="1200">
              <a:latin typeface="+mn-lt"/>
            </a:rPr>
          </a:br>
          <a:r>
            <a:rPr lang="fr-CH" sz="1050" b="0" kern="1200">
              <a:latin typeface="+mn-lt"/>
            </a:rPr>
            <a:t>5 membres</a:t>
          </a:r>
        </a:p>
      </dsp:txBody>
      <dsp:txXfrm>
        <a:off x="3718846" y="822123"/>
        <a:ext cx="1061590" cy="326339"/>
      </dsp:txXfrm>
    </dsp:sp>
    <dsp:sp modelId="{81B14035-5008-46A9-A833-D4B115DB8521}">
      <dsp:nvSpPr>
        <dsp:cNvPr id="0" name=""/>
        <dsp:cNvSpPr/>
      </dsp:nvSpPr>
      <dsp:spPr>
        <a:xfrm>
          <a:off x="3718846" y="1686207"/>
          <a:ext cx="1061590" cy="3263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50" b="1" kern="1200">
              <a:latin typeface="+mn-lt"/>
            </a:rPr>
            <a:t>Direction générale</a:t>
          </a:r>
          <a:br>
            <a:rPr lang="fr-CH" sz="1050" kern="1200">
              <a:latin typeface="+mn-lt"/>
            </a:rPr>
          </a:br>
          <a:r>
            <a:rPr lang="fr-CH" sz="1050" kern="1200">
              <a:latin typeface="+mn-lt"/>
            </a:rPr>
            <a:t>3 membres *</a:t>
          </a:r>
        </a:p>
      </dsp:txBody>
      <dsp:txXfrm>
        <a:off x="3718846" y="1686207"/>
        <a:ext cx="1061590" cy="326337"/>
      </dsp:txXfrm>
    </dsp:sp>
    <dsp:sp modelId="{4E569DA9-8C62-459C-B2B0-40A524164D52}">
      <dsp:nvSpPr>
        <dsp:cNvPr id="0" name=""/>
        <dsp:cNvSpPr/>
      </dsp:nvSpPr>
      <dsp:spPr>
        <a:xfrm>
          <a:off x="32142" y="2118248"/>
          <a:ext cx="1064423" cy="5422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b="1" i="0" kern="1200">
              <a:latin typeface="+mn-lt"/>
            </a:rPr>
            <a:t>Services centraux</a:t>
          </a:r>
          <a:br>
            <a:rPr lang="fr-CH" sz="950" b="1" i="0" kern="1200">
              <a:latin typeface="+mn-lt"/>
            </a:rPr>
          </a:br>
          <a:r>
            <a:rPr lang="fr-CH" sz="950" b="1" i="0" kern="1200">
              <a:latin typeface="+mn-lt"/>
            </a:rPr>
            <a:t>* </a:t>
          </a:r>
          <a:r>
            <a:rPr lang="fr-CH" sz="950" kern="1200">
              <a:latin typeface="+mn-lt"/>
            </a:rPr>
            <a:t>Secrétaire communal</a:t>
          </a:r>
          <a:br>
            <a:rPr lang="fr-CH" sz="950" kern="1200">
              <a:latin typeface="+mn-lt"/>
            </a:rPr>
          </a:br>
          <a:r>
            <a:rPr lang="fr-CH" sz="950" kern="1200">
              <a:latin typeface="+mn-lt"/>
            </a:rPr>
            <a:t>Présidence DG 100%</a:t>
          </a:r>
        </a:p>
      </dsp:txBody>
      <dsp:txXfrm>
        <a:off x="32142" y="2118248"/>
        <a:ext cx="1064423" cy="542244"/>
      </dsp:txXfrm>
    </dsp:sp>
    <dsp:sp modelId="{A6922A53-676D-42E3-A43A-6F04F75DF433}">
      <dsp:nvSpPr>
        <dsp:cNvPr id="0" name=""/>
        <dsp:cNvSpPr/>
      </dsp:nvSpPr>
      <dsp:spPr>
        <a:xfrm>
          <a:off x="724018" y="3348885"/>
          <a:ext cx="1302638" cy="3200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Secrétaire communal suppléant 100%</a:t>
          </a:r>
        </a:p>
      </dsp:txBody>
      <dsp:txXfrm>
        <a:off x="724018" y="3348885"/>
        <a:ext cx="1302638" cy="320060"/>
      </dsp:txXfrm>
    </dsp:sp>
    <dsp:sp modelId="{515BA375-7EC6-44F7-AFAD-FB77439A2009}">
      <dsp:nvSpPr>
        <dsp:cNvPr id="0" name=""/>
        <dsp:cNvSpPr/>
      </dsp:nvSpPr>
      <dsp:spPr>
        <a:xfrm>
          <a:off x="724018" y="3775063"/>
          <a:ext cx="1976763" cy="4149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Responsable Contrôle des habitants, bureau des assurances sociales, service des pompes funèbres 100%</a:t>
          </a:r>
        </a:p>
      </dsp:txBody>
      <dsp:txXfrm>
        <a:off x="724018" y="3775063"/>
        <a:ext cx="1976763" cy="414932"/>
      </dsp:txXfrm>
    </dsp:sp>
    <dsp:sp modelId="{23C90CFA-5DA8-47CF-A10D-401F2DD21755}">
      <dsp:nvSpPr>
        <dsp:cNvPr id="0" name=""/>
        <dsp:cNvSpPr/>
      </dsp:nvSpPr>
      <dsp:spPr>
        <a:xfrm>
          <a:off x="724018" y="4296113"/>
          <a:ext cx="862771" cy="3200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solidFill>
                <a:sysClr val="windowText" lastClr="000000"/>
              </a:solidFill>
              <a:latin typeface="+mn-lt"/>
            </a:rPr>
            <a:t>Collaboratrice</a:t>
          </a:r>
          <a:br>
            <a:rPr lang="fr-CH" sz="900" kern="1200">
              <a:solidFill>
                <a:sysClr val="windowText" lastClr="000000"/>
              </a:solidFill>
              <a:latin typeface="+mn-lt"/>
            </a:rPr>
          </a:br>
          <a:r>
            <a:rPr lang="fr-CH" sz="900" kern="1200">
              <a:solidFill>
                <a:sysClr val="windowText" lastClr="000000"/>
              </a:solidFill>
              <a:latin typeface="+mn-lt"/>
            </a:rPr>
            <a:t>50%</a:t>
          </a:r>
        </a:p>
      </dsp:txBody>
      <dsp:txXfrm>
        <a:off x="724018" y="4296113"/>
        <a:ext cx="862771" cy="320060"/>
      </dsp:txXfrm>
    </dsp:sp>
    <dsp:sp modelId="{67D5BF6C-4FE4-4938-9AE5-950D51FB3768}">
      <dsp:nvSpPr>
        <dsp:cNvPr id="0" name=""/>
        <dsp:cNvSpPr/>
      </dsp:nvSpPr>
      <dsp:spPr>
        <a:xfrm>
          <a:off x="5428" y="2766197"/>
          <a:ext cx="505815" cy="47698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Assistante RH</a:t>
          </a:r>
          <a:br>
            <a:rPr lang="fr-CH" sz="900" kern="1200">
              <a:latin typeface="+mn-lt"/>
            </a:rPr>
          </a:br>
          <a:r>
            <a:rPr lang="fr-CH" sz="900" kern="1200">
              <a:latin typeface="+mn-lt"/>
            </a:rPr>
            <a:t>80%</a:t>
          </a:r>
        </a:p>
      </dsp:txBody>
      <dsp:txXfrm>
        <a:off x="5428" y="2766197"/>
        <a:ext cx="505815" cy="476984"/>
      </dsp:txXfrm>
    </dsp:sp>
    <dsp:sp modelId="{51ABB784-33B0-471D-85B1-951B6AB512D3}">
      <dsp:nvSpPr>
        <dsp:cNvPr id="0" name=""/>
        <dsp:cNvSpPr/>
      </dsp:nvSpPr>
      <dsp:spPr>
        <a:xfrm>
          <a:off x="1202787" y="2118248"/>
          <a:ext cx="1063384" cy="3561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b="1" i="0" kern="1200">
              <a:latin typeface="+mn-lt"/>
            </a:rPr>
            <a:t>Service des finances</a:t>
          </a:r>
          <a:br>
            <a:rPr lang="fr-CH" sz="950" kern="1200">
              <a:latin typeface="+mn-lt"/>
            </a:rPr>
          </a:br>
          <a:r>
            <a:rPr lang="fr-CH" sz="950" kern="1200">
              <a:latin typeface="+mn-lt"/>
            </a:rPr>
            <a:t>* Responsable Finances 100%</a:t>
          </a:r>
        </a:p>
      </dsp:txBody>
      <dsp:txXfrm>
        <a:off x="1202787" y="2118248"/>
        <a:ext cx="1063384" cy="356102"/>
      </dsp:txXfrm>
    </dsp:sp>
    <dsp:sp modelId="{7C1CA6C0-4CD6-408D-8A5A-F9063911082C}">
      <dsp:nvSpPr>
        <dsp:cNvPr id="0" name=""/>
        <dsp:cNvSpPr/>
      </dsp:nvSpPr>
      <dsp:spPr>
        <a:xfrm>
          <a:off x="1468633" y="2580055"/>
          <a:ext cx="862771" cy="5702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Responsable suppléant Finances</a:t>
          </a:r>
          <a:br>
            <a:rPr lang="fr-CH" sz="900" kern="1200">
              <a:latin typeface="+mn-lt"/>
            </a:rPr>
          </a:br>
          <a:r>
            <a:rPr lang="fr-CH" sz="900" kern="1200">
              <a:latin typeface="+mn-lt"/>
            </a:rPr>
            <a:t>90%</a:t>
          </a:r>
        </a:p>
      </dsp:txBody>
      <dsp:txXfrm>
        <a:off x="1468633" y="2580055"/>
        <a:ext cx="862771" cy="570250"/>
      </dsp:txXfrm>
    </dsp:sp>
    <dsp:sp modelId="{0BBA1C28-23B5-4D9F-9C45-091FBF857167}">
      <dsp:nvSpPr>
        <dsp:cNvPr id="0" name=""/>
        <dsp:cNvSpPr/>
      </dsp:nvSpPr>
      <dsp:spPr>
        <a:xfrm>
          <a:off x="2372392" y="2118248"/>
          <a:ext cx="1063384" cy="35610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b="1" i="0" kern="1200">
              <a:latin typeface="+mn-lt"/>
            </a:rPr>
            <a:t>Service des impôts</a:t>
          </a:r>
          <a:br>
            <a:rPr lang="fr-CH" sz="950" kern="1200">
              <a:latin typeface="+mn-lt"/>
            </a:rPr>
          </a:br>
          <a:r>
            <a:rPr lang="fr-CH" sz="950" kern="1200">
              <a:latin typeface="+mn-lt"/>
            </a:rPr>
            <a:t>Responsable Impôts 100%</a:t>
          </a:r>
        </a:p>
      </dsp:txBody>
      <dsp:txXfrm>
        <a:off x="2372392" y="2118248"/>
        <a:ext cx="1063384" cy="356102"/>
      </dsp:txXfrm>
    </dsp:sp>
    <dsp:sp modelId="{621ECE2A-BBD2-4BC4-8173-A230A64E169A}">
      <dsp:nvSpPr>
        <dsp:cNvPr id="0" name=""/>
        <dsp:cNvSpPr/>
      </dsp:nvSpPr>
      <dsp:spPr>
        <a:xfrm>
          <a:off x="2638238" y="2580055"/>
          <a:ext cx="862771" cy="3375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Responsable suppléant Impôts</a:t>
          </a:r>
          <a:br>
            <a:rPr lang="fr-CH" sz="900" kern="1200">
              <a:latin typeface="+mn-lt"/>
            </a:rPr>
          </a:br>
          <a:r>
            <a:rPr lang="fr-CH" sz="900" kern="1200">
              <a:latin typeface="+mn-lt"/>
            </a:rPr>
            <a:t>100%</a:t>
          </a:r>
        </a:p>
      </dsp:txBody>
      <dsp:txXfrm>
        <a:off x="2638238" y="2580055"/>
        <a:ext cx="862771" cy="337537"/>
      </dsp:txXfrm>
    </dsp:sp>
    <dsp:sp modelId="{8EE3771F-FC66-4EBF-8E0A-E15313C58FE6}">
      <dsp:nvSpPr>
        <dsp:cNvPr id="0" name=""/>
        <dsp:cNvSpPr/>
      </dsp:nvSpPr>
      <dsp:spPr>
        <a:xfrm>
          <a:off x="2638238" y="3023710"/>
          <a:ext cx="862771" cy="3375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solidFill>
                <a:sysClr val="windowText" lastClr="000000"/>
              </a:solidFill>
              <a:latin typeface="+mn-lt"/>
            </a:rPr>
            <a:t>Collaboratrice Impôts 140%</a:t>
          </a:r>
        </a:p>
      </dsp:txBody>
      <dsp:txXfrm>
        <a:off x="2638238" y="3023710"/>
        <a:ext cx="862771" cy="337537"/>
      </dsp:txXfrm>
    </dsp:sp>
    <dsp:sp modelId="{420606D9-12F4-4BED-820A-67071C139860}">
      <dsp:nvSpPr>
        <dsp:cNvPr id="0" name=""/>
        <dsp:cNvSpPr/>
      </dsp:nvSpPr>
      <dsp:spPr>
        <a:xfrm>
          <a:off x="3607231" y="2118248"/>
          <a:ext cx="1063384" cy="54437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b="1" i="0" kern="1200">
              <a:latin typeface="+mn-lt"/>
            </a:rPr>
            <a:t>Services sociaux</a:t>
          </a:r>
          <a:br>
            <a:rPr lang="fr-CH" sz="950" b="1" i="0" kern="1200">
              <a:latin typeface="+mn-lt"/>
            </a:rPr>
          </a:br>
          <a:r>
            <a:rPr lang="fr-CH" sz="950" b="0" i="0" kern="1200">
              <a:latin typeface="+mn-lt"/>
            </a:rPr>
            <a:t>Responsable Services sociaux</a:t>
          </a:r>
          <a:br>
            <a:rPr lang="fr-CH" sz="950" b="0" i="0" kern="1200">
              <a:latin typeface="+mn-lt"/>
            </a:rPr>
          </a:br>
          <a:r>
            <a:rPr lang="fr-CH" sz="950" b="0" i="0" kern="1200">
              <a:latin typeface="+mn-lt"/>
            </a:rPr>
            <a:t>100%</a:t>
          </a:r>
        </a:p>
      </dsp:txBody>
      <dsp:txXfrm>
        <a:off x="3607231" y="2118248"/>
        <a:ext cx="1063384" cy="544373"/>
      </dsp:txXfrm>
    </dsp:sp>
    <dsp:sp modelId="{AB7687DE-AAE0-4987-80F0-0DCD5BDAB976}">
      <dsp:nvSpPr>
        <dsp:cNvPr id="0" name=""/>
        <dsp:cNvSpPr/>
      </dsp:nvSpPr>
      <dsp:spPr>
        <a:xfrm>
          <a:off x="3873077" y="2768325"/>
          <a:ext cx="862771" cy="4080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Responsable suppléante Services sociaux 80%</a:t>
          </a:r>
        </a:p>
      </dsp:txBody>
      <dsp:txXfrm>
        <a:off x="3873077" y="2768325"/>
        <a:ext cx="862771" cy="408037"/>
      </dsp:txXfrm>
    </dsp:sp>
    <dsp:sp modelId="{54BDDDC7-42D6-4538-98D0-0A5933A80B00}">
      <dsp:nvSpPr>
        <dsp:cNvPr id="0" name=""/>
        <dsp:cNvSpPr/>
      </dsp:nvSpPr>
      <dsp:spPr>
        <a:xfrm>
          <a:off x="3873077" y="3282480"/>
          <a:ext cx="862771" cy="31653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Structure d’accueil</a:t>
          </a:r>
          <a:br>
            <a:rPr lang="fr-CH" sz="900" kern="1200">
              <a:latin typeface="+mn-lt"/>
            </a:rPr>
          </a:br>
          <a:r>
            <a:rPr lang="fr-CH" sz="900" kern="1200">
              <a:latin typeface="+mn-lt"/>
            </a:rPr>
            <a:t>50%</a:t>
          </a:r>
        </a:p>
      </dsp:txBody>
      <dsp:txXfrm>
        <a:off x="3873077" y="3282480"/>
        <a:ext cx="862771" cy="316533"/>
      </dsp:txXfrm>
    </dsp:sp>
    <dsp:sp modelId="{7E717F50-8CE2-4E65-B374-BC134D05E8D3}">
      <dsp:nvSpPr>
        <dsp:cNvPr id="0" name=""/>
        <dsp:cNvSpPr/>
      </dsp:nvSpPr>
      <dsp:spPr>
        <a:xfrm>
          <a:off x="3873077" y="3705131"/>
          <a:ext cx="862771" cy="4586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i="1" kern="1200">
              <a:latin typeface="+mn-lt"/>
            </a:rPr>
            <a:t>Travail social scolaire</a:t>
          </a:r>
          <a:br>
            <a:rPr lang="fr-CH" sz="900" i="1" kern="1200">
              <a:latin typeface="+mn-lt"/>
            </a:rPr>
          </a:br>
          <a:r>
            <a:rPr lang="fr-CH" sz="900" i="1" kern="1200">
              <a:latin typeface="+mn-lt"/>
            </a:rPr>
            <a:t>(régional)</a:t>
          </a:r>
        </a:p>
      </dsp:txBody>
      <dsp:txXfrm>
        <a:off x="3873077" y="3705131"/>
        <a:ext cx="862771" cy="458627"/>
      </dsp:txXfrm>
    </dsp:sp>
    <dsp:sp modelId="{FBE03753-49C4-401F-A80A-7DA38C642CFA}">
      <dsp:nvSpPr>
        <dsp:cNvPr id="0" name=""/>
        <dsp:cNvSpPr/>
      </dsp:nvSpPr>
      <dsp:spPr>
        <a:xfrm>
          <a:off x="3873077" y="4269876"/>
          <a:ext cx="862771" cy="27831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i="1" kern="1200">
              <a:solidFill>
                <a:sysClr val="windowText" lastClr="000000"/>
              </a:solidFill>
              <a:latin typeface="+mn-lt"/>
            </a:rPr>
            <a:t>Travail avec les jeunes</a:t>
          </a:r>
          <a:br>
            <a:rPr lang="fr-CH" sz="900" i="1" kern="1200">
              <a:solidFill>
                <a:sysClr val="windowText" lastClr="000000"/>
              </a:solidFill>
              <a:latin typeface="+mn-lt"/>
            </a:rPr>
          </a:br>
          <a:r>
            <a:rPr lang="fr-CH" sz="900" i="1" kern="1200">
              <a:solidFill>
                <a:sysClr val="windowText" lastClr="000000"/>
              </a:solidFill>
              <a:latin typeface="+mn-lt"/>
            </a:rPr>
            <a:t>(régional)</a:t>
          </a:r>
        </a:p>
      </dsp:txBody>
      <dsp:txXfrm>
        <a:off x="3873077" y="4269876"/>
        <a:ext cx="862771" cy="278313"/>
      </dsp:txXfrm>
    </dsp:sp>
    <dsp:sp modelId="{7160F265-2690-4D33-AD13-39138A360362}">
      <dsp:nvSpPr>
        <dsp:cNvPr id="0" name=""/>
        <dsp:cNvSpPr/>
      </dsp:nvSpPr>
      <dsp:spPr>
        <a:xfrm>
          <a:off x="4776837" y="2118248"/>
          <a:ext cx="1063384" cy="5460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b="1" i="0" kern="1200">
              <a:solidFill>
                <a:sysClr val="windowText" lastClr="000000"/>
              </a:solidFill>
              <a:latin typeface="+mn-lt"/>
            </a:rPr>
            <a:t>Services techniques</a:t>
          </a:r>
          <a:br>
            <a:rPr lang="fr-CH" sz="950" kern="1200">
              <a:solidFill>
                <a:sysClr val="windowText" lastClr="000000"/>
              </a:solidFill>
              <a:latin typeface="+mn-lt"/>
            </a:rPr>
          </a:br>
          <a:r>
            <a:rPr lang="fr-CH" sz="950" kern="1200">
              <a:solidFill>
                <a:sysClr val="windowText" lastClr="000000"/>
              </a:solidFill>
              <a:latin typeface="+mn-lt"/>
            </a:rPr>
            <a:t>Responsable Services techniques</a:t>
          </a:r>
          <a:br>
            <a:rPr lang="fr-CH" sz="950" kern="1200">
              <a:solidFill>
                <a:sysClr val="windowText" lastClr="000000"/>
              </a:solidFill>
              <a:latin typeface="+mn-lt"/>
            </a:rPr>
          </a:br>
          <a:r>
            <a:rPr lang="fr-CH" sz="950" kern="1200">
              <a:solidFill>
                <a:sysClr val="windowText" lastClr="000000"/>
              </a:solidFill>
              <a:latin typeface="+mn-lt"/>
            </a:rPr>
            <a:t>100%</a:t>
          </a:r>
        </a:p>
      </dsp:txBody>
      <dsp:txXfrm>
        <a:off x="4776837" y="2118248"/>
        <a:ext cx="1063384" cy="546035"/>
      </dsp:txXfrm>
    </dsp:sp>
    <dsp:sp modelId="{F3A43884-F6EF-49F8-B200-25E4491EB751}">
      <dsp:nvSpPr>
        <dsp:cNvPr id="0" name=""/>
        <dsp:cNvSpPr/>
      </dsp:nvSpPr>
      <dsp:spPr>
        <a:xfrm>
          <a:off x="5042683" y="2769988"/>
          <a:ext cx="862771" cy="2909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Service des forêts 200%</a:t>
          </a:r>
        </a:p>
      </dsp:txBody>
      <dsp:txXfrm>
        <a:off x="5042683" y="2769988"/>
        <a:ext cx="862771" cy="290931"/>
      </dsp:txXfrm>
    </dsp:sp>
    <dsp:sp modelId="{108C0CC8-92E3-4C26-B165-77FC62B55A52}">
      <dsp:nvSpPr>
        <dsp:cNvPr id="0" name=""/>
        <dsp:cNvSpPr/>
      </dsp:nvSpPr>
      <dsp:spPr>
        <a:xfrm>
          <a:off x="5042683" y="3167037"/>
          <a:ext cx="862771" cy="29093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Office des travaux publics 400%</a:t>
          </a:r>
        </a:p>
      </dsp:txBody>
      <dsp:txXfrm>
        <a:off x="5042683" y="3167037"/>
        <a:ext cx="862771" cy="290931"/>
      </dsp:txXfrm>
    </dsp:sp>
    <dsp:sp modelId="{E8E531F3-744D-47F9-8378-FCA8527DBAC6}">
      <dsp:nvSpPr>
        <dsp:cNvPr id="0" name=""/>
        <dsp:cNvSpPr/>
      </dsp:nvSpPr>
      <dsp:spPr>
        <a:xfrm>
          <a:off x="5975739" y="2109781"/>
          <a:ext cx="2499868" cy="3564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50" b="1" i="0" kern="1200">
              <a:solidFill>
                <a:sysClr val="windowText" lastClr="000000"/>
              </a:solidFill>
              <a:latin typeface="+mn-lt"/>
            </a:rPr>
            <a:t>Service des travaux publics et de la planification</a:t>
          </a:r>
          <a:br>
            <a:rPr lang="fr-CH" sz="950" kern="1200">
              <a:solidFill>
                <a:sysClr val="windowText" lastClr="000000"/>
              </a:solidFill>
              <a:latin typeface="+mn-lt"/>
            </a:rPr>
          </a:br>
          <a:r>
            <a:rPr lang="fr-CH" sz="950" kern="1200">
              <a:solidFill>
                <a:sysClr val="windowText" lastClr="000000"/>
              </a:solidFill>
              <a:latin typeface="+mn-lt"/>
            </a:rPr>
            <a:t>* Responsable Travaux publics et planification</a:t>
          </a:r>
          <a:br>
            <a:rPr lang="fr-CH" sz="950" kern="1200">
              <a:solidFill>
                <a:sysClr val="windowText" lastClr="000000"/>
              </a:solidFill>
              <a:latin typeface="+mn-lt"/>
            </a:rPr>
          </a:br>
          <a:r>
            <a:rPr lang="fr-CH" sz="950" kern="1200">
              <a:solidFill>
                <a:sysClr val="windowText" lastClr="000000"/>
              </a:solidFill>
              <a:latin typeface="+mn-lt"/>
            </a:rPr>
            <a:t>Génie civil 100%</a:t>
          </a:r>
        </a:p>
      </dsp:txBody>
      <dsp:txXfrm>
        <a:off x="5975739" y="2109781"/>
        <a:ext cx="2499868" cy="356450"/>
      </dsp:txXfrm>
    </dsp:sp>
    <dsp:sp modelId="{BBE0991B-5AA5-426B-8A27-D04B06B380D4}">
      <dsp:nvSpPr>
        <dsp:cNvPr id="0" name=""/>
        <dsp:cNvSpPr/>
      </dsp:nvSpPr>
      <dsp:spPr>
        <a:xfrm>
          <a:off x="7592186" y="2939014"/>
          <a:ext cx="863614" cy="3203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Responsable Bâtiments 100%</a:t>
          </a:r>
        </a:p>
      </dsp:txBody>
      <dsp:txXfrm>
        <a:off x="7592186" y="2939014"/>
        <a:ext cx="863614" cy="320345"/>
      </dsp:txXfrm>
    </dsp:sp>
    <dsp:sp modelId="{6E0AAC45-0036-4355-B8BE-9187031624D2}">
      <dsp:nvSpPr>
        <dsp:cNvPr id="0" name=""/>
        <dsp:cNvSpPr/>
      </dsp:nvSpPr>
      <dsp:spPr>
        <a:xfrm>
          <a:off x="7592186" y="3365581"/>
          <a:ext cx="1372166" cy="3203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Responsable Immobilier et infrastructures 100%</a:t>
          </a:r>
        </a:p>
      </dsp:txBody>
      <dsp:txXfrm>
        <a:off x="7592186" y="3365581"/>
        <a:ext cx="1372166" cy="320345"/>
      </dsp:txXfrm>
    </dsp:sp>
    <dsp:sp modelId="{B57DB66C-0F19-45C9-8A14-DE214E0A3CE6}">
      <dsp:nvSpPr>
        <dsp:cNvPr id="0" name=""/>
        <dsp:cNvSpPr/>
      </dsp:nvSpPr>
      <dsp:spPr>
        <a:xfrm>
          <a:off x="7935228" y="3791631"/>
          <a:ext cx="863614" cy="3203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Intendant</a:t>
          </a:r>
          <a:br>
            <a:rPr lang="fr-CH" sz="900" kern="1200">
              <a:latin typeface="+mn-lt"/>
            </a:rPr>
          </a:br>
          <a:r>
            <a:rPr lang="fr-CH" sz="900" kern="1200">
              <a:latin typeface="+mn-lt"/>
            </a:rPr>
            <a:t>200%</a:t>
          </a:r>
        </a:p>
      </dsp:txBody>
      <dsp:txXfrm>
        <a:off x="7935228" y="3791631"/>
        <a:ext cx="863614" cy="320345"/>
      </dsp:txXfrm>
    </dsp:sp>
    <dsp:sp modelId="{6C719E2C-3C07-4E2A-8DBE-B21D8528AB47}">
      <dsp:nvSpPr>
        <dsp:cNvPr id="0" name=""/>
        <dsp:cNvSpPr/>
      </dsp:nvSpPr>
      <dsp:spPr>
        <a:xfrm>
          <a:off x="8151132" y="4217680"/>
          <a:ext cx="863614" cy="4305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Techniciens de surface</a:t>
          </a:r>
          <a:br>
            <a:rPr lang="fr-CH" sz="900" kern="1200">
              <a:latin typeface="+mn-lt"/>
            </a:rPr>
          </a:br>
          <a:r>
            <a:rPr lang="fr-CH" sz="900" kern="1200">
              <a:latin typeface="+mn-lt"/>
            </a:rPr>
            <a:t>330%</a:t>
          </a:r>
        </a:p>
      </dsp:txBody>
      <dsp:txXfrm>
        <a:off x="8151132" y="4217680"/>
        <a:ext cx="863614" cy="430520"/>
      </dsp:txXfrm>
    </dsp:sp>
    <dsp:sp modelId="{B11DE4C3-7564-4AF6-B5FC-849D7F432341}">
      <dsp:nvSpPr>
        <dsp:cNvPr id="0" name=""/>
        <dsp:cNvSpPr/>
      </dsp:nvSpPr>
      <dsp:spPr>
        <a:xfrm>
          <a:off x="7592186" y="4754422"/>
          <a:ext cx="863614" cy="36796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i="1" kern="1200">
              <a:latin typeface="+mn-lt"/>
            </a:rPr>
            <a:t>Alimentation en eau</a:t>
          </a:r>
          <a:br>
            <a:rPr lang="fr-CH" sz="900" i="1" kern="1200">
              <a:latin typeface="+mn-lt"/>
            </a:rPr>
          </a:br>
          <a:r>
            <a:rPr lang="fr-CH" sz="900" i="1" kern="1200">
              <a:latin typeface="+mn-lt"/>
            </a:rPr>
            <a:t>externe</a:t>
          </a:r>
        </a:p>
      </dsp:txBody>
      <dsp:txXfrm>
        <a:off x="7592186" y="4754422"/>
        <a:ext cx="863614" cy="367965"/>
      </dsp:txXfrm>
    </dsp:sp>
    <dsp:sp modelId="{70E61400-763C-41AC-B510-95678C7FFE33}">
      <dsp:nvSpPr>
        <dsp:cNvPr id="0" name=""/>
        <dsp:cNvSpPr/>
      </dsp:nvSpPr>
      <dsp:spPr>
        <a:xfrm>
          <a:off x="6011675" y="2580403"/>
          <a:ext cx="1152420" cy="2529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900" kern="1200">
              <a:latin typeface="+mn-lt"/>
            </a:rPr>
            <a:t>Secrétaire Travaux publics 40%</a:t>
          </a:r>
        </a:p>
      </dsp:txBody>
      <dsp:txXfrm>
        <a:off x="6011675" y="2580403"/>
        <a:ext cx="1152420" cy="252907"/>
      </dsp:txXfrm>
    </dsp:sp>
    <dsp:sp modelId="{62825BCF-F6B5-4773-AA21-A44573C65CE6}">
      <dsp:nvSpPr>
        <dsp:cNvPr id="0" name=""/>
        <dsp:cNvSpPr/>
      </dsp:nvSpPr>
      <dsp:spPr>
        <a:xfrm>
          <a:off x="3134940" y="1254167"/>
          <a:ext cx="1061590" cy="32633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50" b="1" kern="1200">
              <a:latin typeface="+mn-lt"/>
            </a:rPr>
            <a:t>Commissions du conseil communal</a:t>
          </a:r>
        </a:p>
      </dsp:txBody>
      <dsp:txXfrm>
        <a:off x="3134940" y="1254167"/>
        <a:ext cx="1061590" cy="3263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4C45-C1C3-42E3-A5E1-7AD7545D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VL_A4_quer_OVAP_220218.dotx</Template>
  <TotalTime>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Ferri</dc:creator>
  <cp:lastModifiedBy>Giblaine Laëtitia</cp:lastModifiedBy>
  <cp:revision>15</cp:revision>
  <dcterms:created xsi:type="dcterms:W3CDTF">2023-08-08T20:39:00Z</dcterms:created>
  <dcterms:modified xsi:type="dcterms:W3CDTF">2025-03-06T14:32:00Z</dcterms:modified>
</cp:coreProperties>
</file>